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30809" w14:textId="3F9D5E10" w:rsidR="00271785" w:rsidRDefault="004E552C" w:rsidP="000D391F">
      <w:pPr>
        <w:autoSpaceDE/>
        <w:autoSpaceDN/>
        <w:adjustRightInd/>
        <w:ind w:firstLine="0"/>
        <w:jc w:val="right"/>
        <w:rPr>
          <w:rFonts w:cs="Times New Roman"/>
        </w:rPr>
      </w:pPr>
      <w:r w:rsidRPr="004E552C">
        <w:rPr>
          <w:rFonts w:cs="Times New Roman"/>
        </w:rPr>
        <w:t xml:space="preserve"> </w:t>
      </w:r>
    </w:p>
    <w:p w14:paraId="479DE35E" w14:textId="77777777" w:rsidR="004E552C" w:rsidRDefault="004E552C" w:rsidP="00404A42">
      <w:pPr>
        <w:ind w:firstLine="567"/>
        <w:rPr>
          <w:rFonts w:cs="Times New Roman"/>
        </w:rPr>
      </w:pPr>
    </w:p>
    <w:p w14:paraId="77622016" w14:textId="77777777" w:rsidR="004E552C" w:rsidRDefault="004E552C" w:rsidP="004E552C">
      <w:pPr>
        <w:ind w:firstLine="0"/>
        <w:jc w:val="center"/>
        <w:rPr>
          <w:rFonts w:cs="Times New Roman"/>
          <w:b/>
        </w:rPr>
      </w:pPr>
      <w:r w:rsidRPr="004E552C">
        <w:rPr>
          <w:rFonts w:cs="Times New Roman"/>
          <w:b/>
        </w:rPr>
        <w:t xml:space="preserve">ЗАЯВКА на заключение договора </w:t>
      </w:r>
    </w:p>
    <w:p w14:paraId="1D07CF6D" w14:textId="50AF0450" w:rsidR="004E552C" w:rsidRPr="004E552C" w:rsidRDefault="004E552C" w:rsidP="004E552C">
      <w:pPr>
        <w:ind w:firstLine="0"/>
        <w:jc w:val="center"/>
        <w:rPr>
          <w:rFonts w:cs="Calibri"/>
          <w:color w:val="000000"/>
          <w:szCs w:val="24"/>
        </w:rPr>
      </w:pPr>
      <w:r w:rsidRPr="004E552C">
        <w:rPr>
          <w:rFonts w:cs="Times New Roman"/>
          <w:b/>
        </w:rPr>
        <w:t xml:space="preserve">о целевом обучении по образовательной программе </w:t>
      </w:r>
      <w:r w:rsidRPr="004E552C">
        <w:rPr>
          <w:rFonts w:cs="Calibri"/>
          <w:b/>
          <w:color w:val="000000"/>
          <w:szCs w:val="24"/>
        </w:rPr>
        <w:t>высш</w:t>
      </w:r>
      <w:r w:rsidRPr="004E552C">
        <w:rPr>
          <w:b/>
          <w:color w:val="000000"/>
          <w:szCs w:val="24"/>
        </w:rPr>
        <w:t>его образования</w:t>
      </w:r>
      <w:r w:rsidRPr="004E552C">
        <w:rPr>
          <w:rFonts w:cs="Calibri"/>
          <w:color w:val="000000"/>
          <w:szCs w:val="24"/>
        </w:rPr>
        <w:t xml:space="preserve">                                </w:t>
      </w:r>
    </w:p>
    <w:p w14:paraId="301163B8" w14:textId="0BE4E30A" w:rsidR="00A10F3F" w:rsidRDefault="004E552C" w:rsidP="007606CC">
      <w:pPr>
        <w:pStyle w:val="3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center" w:pos="4477"/>
        </w:tabs>
        <w:spacing w:after="0" w:line="240" w:lineRule="auto"/>
        <w:ind w:left="0" w:right="20" w:firstLine="284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Полное наименование</w:t>
      </w:r>
      <w:r w:rsidRPr="004E552C">
        <w:rPr>
          <w:rFonts w:asciiTheme="minorHAnsi" w:hAnsiTheme="minorHAnsi"/>
          <w:color w:val="000000"/>
          <w:sz w:val="24"/>
          <w:szCs w:val="24"/>
        </w:rPr>
        <w:t xml:space="preserve"> зака</w:t>
      </w:r>
      <w:r>
        <w:rPr>
          <w:rFonts w:asciiTheme="minorHAnsi" w:hAnsiTheme="minorHAnsi"/>
          <w:color w:val="000000"/>
          <w:sz w:val="24"/>
          <w:szCs w:val="24"/>
        </w:rPr>
        <w:t xml:space="preserve">зчика целевого обучения </w:t>
      </w:r>
      <w:r w:rsidRPr="004E552C">
        <w:rPr>
          <w:rFonts w:asciiTheme="minorHAnsi" w:hAnsiTheme="minorHAnsi"/>
          <w:color w:val="000000"/>
          <w:sz w:val="24"/>
          <w:szCs w:val="24"/>
        </w:rPr>
        <w:t>по</w:t>
      </w:r>
      <w:r>
        <w:rPr>
          <w:rFonts w:asciiTheme="minorHAnsi" w:hAnsiTheme="minorHAnsi"/>
          <w:color w:val="000000"/>
          <w:sz w:val="24"/>
          <w:szCs w:val="24"/>
        </w:rPr>
        <w:t xml:space="preserve"> образовательной программе </w:t>
      </w:r>
      <w:r w:rsidRPr="004E552C">
        <w:rPr>
          <w:rFonts w:asciiTheme="minorHAnsi" w:hAnsiTheme="minorHAnsi"/>
          <w:color w:val="000000"/>
          <w:sz w:val="24"/>
          <w:szCs w:val="24"/>
        </w:rPr>
        <w:t>высшего образования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 xml:space="preserve">(далее - заказчик): </w:t>
      </w:r>
    </w:p>
    <w:p w14:paraId="07E497B0" w14:textId="707BCAD4" w:rsidR="004E552C" w:rsidRPr="004E552C" w:rsidRDefault="004E552C" w:rsidP="00A10F3F">
      <w:pPr>
        <w:pStyle w:val="31"/>
        <w:shd w:val="clear" w:color="auto" w:fill="auto"/>
        <w:tabs>
          <w:tab w:val="left" w:pos="0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____________________________________________</w:t>
      </w:r>
      <w:r w:rsidR="00AF32DD">
        <w:rPr>
          <w:rFonts w:asciiTheme="minorHAnsi" w:hAnsiTheme="minorHAnsi"/>
          <w:color w:val="000000"/>
          <w:sz w:val="24"/>
          <w:szCs w:val="24"/>
        </w:rPr>
        <w:t>_</w:t>
      </w:r>
      <w:r w:rsidRPr="004E552C">
        <w:rPr>
          <w:rFonts w:asciiTheme="minorHAnsi" w:hAnsiTheme="minorHAnsi"/>
          <w:color w:val="000000"/>
          <w:sz w:val="24"/>
          <w:szCs w:val="24"/>
        </w:rPr>
        <w:t>__</w:t>
      </w:r>
      <w:r>
        <w:rPr>
          <w:rFonts w:asciiTheme="minorHAnsi" w:hAnsiTheme="minorHAnsi"/>
          <w:color w:val="000000"/>
          <w:sz w:val="24"/>
          <w:szCs w:val="24"/>
        </w:rPr>
        <w:t>____________________________</w:t>
      </w:r>
    </w:p>
    <w:p w14:paraId="5E382808" w14:textId="77777777" w:rsidR="00E44A0F" w:rsidRDefault="004E552C" w:rsidP="007606CC">
      <w:pPr>
        <w:pStyle w:val="31"/>
        <w:numPr>
          <w:ilvl w:val="0"/>
          <w:numId w:val="8"/>
        </w:numPr>
        <w:shd w:val="clear" w:color="auto" w:fill="auto"/>
        <w:tabs>
          <w:tab w:val="left" w:pos="142"/>
          <w:tab w:val="left" w:pos="709"/>
          <w:tab w:val="center" w:pos="4477"/>
        </w:tabs>
        <w:spacing w:after="0" w:line="240" w:lineRule="auto"/>
        <w:ind w:left="0" w:right="20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E552C">
        <w:rPr>
          <w:rFonts w:asciiTheme="minorHAnsi" w:hAnsiTheme="minorHAnsi"/>
          <w:color w:val="000000"/>
          <w:sz w:val="24"/>
          <w:szCs w:val="24"/>
        </w:rPr>
        <w:t xml:space="preserve"> Идентификационный  номер  предложения  заказчика  о   заключении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>договора или договоров о целевом обучении  по  образовательной  программе</w:t>
      </w:r>
      <w:r>
        <w:rPr>
          <w:rFonts w:asciiTheme="minorHAnsi" w:hAnsiTheme="minorHAnsi"/>
          <w:color w:val="000000"/>
          <w:sz w:val="24"/>
          <w:szCs w:val="24"/>
        </w:rPr>
        <w:t xml:space="preserve"> высшего образования </w:t>
      </w:r>
      <w:r w:rsidRPr="004E552C">
        <w:rPr>
          <w:rFonts w:asciiTheme="minorHAnsi" w:hAnsiTheme="minorHAnsi"/>
          <w:color w:val="000000"/>
          <w:sz w:val="24"/>
          <w:szCs w:val="24"/>
        </w:rPr>
        <w:t>______________________________________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_________________________ </w:t>
      </w:r>
    </w:p>
    <w:p w14:paraId="4E65E124" w14:textId="6BF417B0" w:rsidR="00E44A0F" w:rsidRPr="00E44A0F" w:rsidRDefault="00E44A0F" w:rsidP="00E44A0F">
      <w:pPr>
        <w:pStyle w:val="31"/>
        <w:shd w:val="clear" w:color="auto" w:fill="auto"/>
        <w:tabs>
          <w:tab w:val="left" w:pos="142"/>
          <w:tab w:val="left" w:pos="709"/>
          <w:tab w:val="center" w:pos="4477"/>
        </w:tabs>
        <w:spacing w:after="0" w:line="240" w:lineRule="auto"/>
        <w:ind w:left="284" w:right="20" w:firstLine="0"/>
        <w:jc w:val="center"/>
        <w:rPr>
          <w:rFonts w:asciiTheme="minorHAnsi" w:hAnsiTheme="minorHAnsi"/>
          <w:color w:val="000000"/>
          <w:sz w:val="28"/>
          <w:szCs w:val="24"/>
          <w:vertAlign w:val="superscript"/>
        </w:rPr>
      </w:pPr>
      <w:r w:rsidRPr="00E44A0F">
        <w:rPr>
          <w:rFonts w:asciiTheme="minorHAnsi" w:hAnsiTheme="minorHAnsi"/>
          <w:color w:val="000000"/>
          <w:sz w:val="28"/>
          <w:szCs w:val="24"/>
          <w:vertAlign w:val="superscript"/>
        </w:rPr>
        <w:t>наименование образовательной программы</w:t>
      </w:r>
    </w:p>
    <w:p w14:paraId="15976A6C" w14:textId="4A1B44D9" w:rsidR="004E552C" w:rsidRPr="004E552C" w:rsidRDefault="004E552C" w:rsidP="002763C6">
      <w:pPr>
        <w:pStyle w:val="31"/>
        <w:shd w:val="clear" w:color="auto" w:fill="auto"/>
        <w:tabs>
          <w:tab w:val="left" w:pos="142"/>
          <w:tab w:val="left" w:pos="709"/>
          <w:tab w:val="center" w:pos="4477"/>
        </w:tabs>
        <w:spacing w:after="0" w:line="240" w:lineRule="auto"/>
        <w:ind w:right="20" w:firstLine="0"/>
        <w:jc w:val="left"/>
        <w:rPr>
          <w:rFonts w:asciiTheme="minorHAnsi" w:hAnsiTheme="minorHAnsi"/>
          <w:color w:val="000000"/>
          <w:sz w:val="24"/>
          <w:szCs w:val="24"/>
        </w:rPr>
      </w:pPr>
      <w:r w:rsidRPr="004E552C">
        <w:rPr>
          <w:rFonts w:asciiTheme="minorHAnsi" w:hAnsiTheme="minorHAnsi"/>
          <w:color w:val="000000"/>
          <w:sz w:val="24"/>
          <w:szCs w:val="24"/>
        </w:rPr>
        <w:t>(далее - предложение) на Единой цифровой платформе в сфере занятости и</w:t>
      </w:r>
      <w:r>
        <w:rPr>
          <w:rFonts w:asciiTheme="minorHAnsi" w:hAnsiTheme="minorHAnsi"/>
          <w:color w:val="000000"/>
          <w:sz w:val="24"/>
          <w:szCs w:val="24"/>
        </w:rPr>
        <w:t xml:space="preserve"> трудовых отношений «</w:t>
      </w:r>
      <w:r w:rsidR="00AF32DD">
        <w:rPr>
          <w:rFonts w:asciiTheme="minorHAnsi" w:hAnsiTheme="minorHAnsi"/>
          <w:color w:val="000000"/>
          <w:sz w:val="24"/>
          <w:szCs w:val="24"/>
        </w:rPr>
        <w:t>Работа в</w:t>
      </w:r>
      <w:r w:rsidR="002763C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F32DD">
        <w:rPr>
          <w:rFonts w:asciiTheme="minorHAnsi" w:hAnsiTheme="minorHAnsi"/>
          <w:color w:val="000000"/>
          <w:sz w:val="24"/>
          <w:szCs w:val="24"/>
        </w:rPr>
        <w:t>России</w:t>
      </w:r>
      <w:r w:rsidR="00A10F3F">
        <w:rPr>
          <w:rFonts w:asciiTheme="minorHAnsi" w:hAnsiTheme="minorHAnsi"/>
          <w:color w:val="000000"/>
          <w:sz w:val="24"/>
          <w:szCs w:val="24"/>
        </w:rPr>
        <w:t>»</w:t>
      </w:r>
      <w:r w:rsidR="00746C8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10F3F">
        <w:rPr>
          <w:rFonts w:asciiTheme="minorHAnsi" w:hAnsiTheme="minorHAnsi"/>
          <w:color w:val="000000"/>
          <w:sz w:val="24"/>
          <w:szCs w:val="24"/>
        </w:rPr>
        <w:t>________________________________</w:t>
      </w:r>
      <w:r w:rsidR="00746C87">
        <w:rPr>
          <w:rFonts w:asciiTheme="minorHAnsi" w:hAnsiTheme="minorHAnsi"/>
          <w:color w:val="000000"/>
          <w:sz w:val="24"/>
          <w:szCs w:val="24"/>
        </w:rPr>
        <w:t>________________</w:t>
      </w:r>
      <w:r w:rsidR="002763C6">
        <w:rPr>
          <w:rFonts w:asciiTheme="minorHAnsi" w:hAnsiTheme="minorHAnsi"/>
          <w:color w:val="000000"/>
          <w:sz w:val="24"/>
          <w:szCs w:val="24"/>
        </w:rPr>
        <w:t>.</w:t>
      </w:r>
    </w:p>
    <w:p w14:paraId="44D9629C" w14:textId="7E03FCB7" w:rsidR="007606CC" w:rsidRDefault="004E552C" w:rsidP="007606CC">
      <w:pPr>
        <w:pStyle w:val="3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center" w:pos="4477"/>
        </w:tabs>
        <w:spacing w:after="0" w:line="240" w:lineRule="auto"/>
        <w:ind w:left="0" w:right="20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E552C">
        <w:rPr>
          <w:rFonts w:asciiTheme="minorHAnsi" w:hAnsiTheme="minorHAnsi"/>
          <w:color w:val="000000"/>
          <w:sz w:val="24"/>
          <w:szCs w:val="24"/>
        </w:rPr>
        <w:t>Дата размещения предложения на Единой цифровой платформе в сфере</w:t>
      </w:r>
      <w:r w:rsidR="00A10F3F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занятости и трудовых отношений «</w:t>
      </w:r>
      <w:r w:rsidRPr="004E552C">
        <w:rPr>
          <w:rFonts w:asciiTheme="minorHAnsi" w:hAnsiTheme="minorHAnsi"/>
          <w:color w:val="000000"/>
          <w:sz w:val="24"/>
          <w:szCs w:val="24"/>
        </w:rPr>
        <w:t>Работа в России</w:t>
      </w:r>
      <w:r>
        <w:rPr>
          <w:rFonts w:asciiTheme="minorHAnsi" w:hAnsiTheme="minorHAnsi"/>
          <w:color w:val="000000"/>
          <w:sz w:val="24"/>
          <w:szCs w:val="24"/>
        </w:rPr>
        <w:t>»</w:t>
      </w:r>
      <w:r w:rsidRPr="004E552C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Pr="00A10F3F">
        <w:rPr>
          <w:rFonts w:asciiTheme="minorHAnsi" w:hAnsiTheme="minorHAnsi"/>
          <w:color w:val="000000"/>
          <w:sz w:val="24"/>
          <w:szCs w:val="24"/>
        </w:rPr>
        <w:t>_____________________________.</w:t>
      </w:r>
    </w:p>
    <w:p w14:paraId="40B7885A" w14:textId="71F9E106" w:rsidR="00AF32DD" w:rsidRPr="007606CC" w:rsidRDefault="00A10F3F" w:rsidP="007606CC">
      <w:pPr>
        <w:pStyle w:val="3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center" w:pos="4477"/>
        </w:tabs>
        <w:spacing w:after="0" w:line="240" w:lineRule="auto"/>
        <w:ind w:left="0" w:right="20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7606C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E552C" w:rsidRPr="007606CC">
        <w:rPr>
          <w:rFonts w:asciiTheme="minorHAnsi" w:hAnsiTheme="minorHAnsi"/>
          <w:color w:val="000000"/>
          <w:sz w:val="24"/>
          <w:szCs w:val="24"/>
        </w:rPr>
        <w:t>Я, ___________________________________________________________</w:t>
      </w:r>
      <w:r w:rsidR="00AF32DD" w:rsidRPr="007606CC">
        <w:rPr>
          <w:rFonts w:asciiTheme="minorHAnsi" w:hAnsiTheme="minorHAnsi"/>
          <w:color w:val="000000"/>
          <w:sz w:val="24"/>
          <w:szCs w:val="24"/>
        </w:rPr>
        <w:t>________</w:t>
      </w:r>
    </w:p>
    <w:p w14:paraId="56CD254F" w14:textId="4E6A2E92" w:rsidR="004E552C" w:rsidRPr="004E552C" w:rsidRDefault="00AF32DD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___________________________________________________________________________</w:t>
      </w:r>
      <w:r w:rsidR="004E552C" w:rsidRPr="004E552C">
        <w:rPr>
          <w:rFonts w:asciiTheme="minorHAnsi" w:hAnsiTheme="minorHAnsi"/>
          <w:color w:val="000000"/>
          <w:sz w:val="24"/>
          <w:szCs w:val="24"/>
        </w:rPr>
        <w:t>,</w:t>
      </w:r>
    </w:p>
    <w:p w14:paraId="5285A959" w14:textId="2AB2F761" w:rsidR="004E552C" w:rsidRPr="00AF32DD" w:rsidRDefault="004E552C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center"/>
        <w:rPr>
          <w:rFonts w:asciiTheme="minorHAnsi" w:hAnsiTheme="minorHAnsi"/>
          <w:color w:val="000000"/>
          <w:sz w:val="16"/>
          <w:szCs w:val="24"/>
        </w:rPr>
      </w:pPr>
      <w:r w:rsidRPr="00AF32DD">
        <w:rPr>
          <w:rFonts w:asciiTheme="minorHAnsi" w:hAnsiTheme="minorHAnsi"/>
          <w:color w:val="000000"/>
          <w:sz w:val="16"/>
          <w:szCs w:val="24"/>
        </w:rPr>
        <w:t>(фамилия, имя, отчество (при  наличии), дата рождения, паспортные</w:t>
      </w:r>
      <w:r w:rsidR="00AF32DD" w:rsidRPr="00AF32DD">
        <w:rPr>
          <w:rFonts w:asciiTheme="minorHAnsi" w:hAnsiTheme="minorHAnsi"/>
          <w:color w:val="000000"/>
          <w:sz w:val="16"/>
          <w:szCs w:val="24"/>
        </w:rPr>
        <w:t xml:space="preserve"> </w:t>
      </w:r>
      <w:r w:rsidRPr="00AF32DD">
        <w:rPr>
          <w:rFonts w:asciiTheme="minorHAnsi" w:hAnsiTheme="minorHAnsi"/>
          <w:color w:val="000000"/>
          <w:sz w:val="16"/>
          <w:szCs w:val="24"/>
        </w:rPr>
        <w:t>данные: серия, номер, когда и кем выдан, место регистрации)</w:t>
      </w:r>
    </w:p>
    <w:p w14:paraId="490709A1" w14:textId="1EA754B0" w:rsidR="004E552C" w:rsidRPr="004E552C" w:rsidRDefault="00AF32DD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заявляю</w:t>
      </w:r>
      <w:r w:rsidR="004E552C" w:rsidRPr="004E552C">
        <w:rPr>
          <w:rFonts w:asciiTheme="minorHAnsi" w:hAnsiTheme="minorHAnsi"/>
          <w:color w:val="000000"/>
          <w:sz w:val="24"/>
          <w:szCs w:val="24"/>
        </w:rPr>
        <w:t xml:space="preserve"> о намерении заключить договор о целевом обучении по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E552C" w:rsidRPr="004E552C">
        <w:rPr>
          <w:rFonts w:asciiTheme="minorHAnsi" w:hAnsiTheme="minorHAnsi"/>
          <w:color w:val="000000"/>
          <w:sz w:val="24"/>
          <w:szCs w:val="24"/>
        </w:rPr>
        <w:t xml:space="preserve">образовательной программе </w:t>
      </w:r>
      <w:r w:rsidRPr="004E552C">
        <w:rPr>
          <w:rFonts w:asciiTheme="minorHAnsi" w:hAnsiTheme="minorHAnsi"/>
          <w:color w:val="000000"/>
          <w:sz w:val="24"/>
          <w:szCs w:val="24"/>
        </w:rPr>
        <w:t xml:space="preserve">высшего образования </w:t>
      </w:r>
      <w:r w:rsidR="004E552C" w:rsidRPr="004E552C">
        <w:rPr>
          <w:rFonts w:asciiTheme="minorHAnsi" w:hAnsiTheme="minorHAnsi"/>
          <w:color w:val="000000"/>
          <w:sz w:val="24"/>
          <w:szCs w:val="24"/>
        </w:rPr>
        <w:t>__________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___________________________________ </w:t>
      </w:r>
    </w:p>
    <w:p w14:paraId="270011E0" w14:textId="6370CA97" w:rsidR="00E44A0F" w:rsidRPr="00E44A0F" w:rsidRDefault="00E44A0F" w:rsidP="00E44A0F">
      <w:pPr>
        <w:pStyle w:val="31"/>
        <w:shd w:val="clear" w:color="auto" w:fill="auto"/>
        <w:tabs>
          <w:tab w:val="left" w:pos="142"/>
          <w:tab w:val="left" w:pos="709"/>
          <w:tab w:val="center" w:pos="4477"/>
        </w:tabs>
        <w:spacing w:after="0" w:line="240" w:lineRule="auto"/>
        <w:ind w:left="284" w:right="20" w:firstLine="0"/>
        <w:jc w:val="center"/>
        <w:rPr>
          <w:rFonts w:asciiTheme="minorHAnsi" w:hAnsiTheme="minorHAnsi"/>
          <w:color w:val="000000"/>
          <w:sz w:val="28"/>
          <w:szCs w:val="24"/>
          <w:vertAlign w:val="superscript"/>
        </w:rPr>
      </w:pPr>
      <w:r>
        <w:rPr>
          <w:rFonts w:asciiTheme="minorHAnsi" w:hAnsiTheme="minorHAnsi"/>
          <w:color w:val="000000"/>
          <w:sz w:val="28"/>
          <w:szCs w:val="24"/>
          <w:vertAlign w:val="superscript"/>
        </w:rPr>
        <w:tab/>
      </w:r>
      <w:r>
        <w:rPr>
          <w:rFonts w:asciiTheme="minorHAnsi" w:hAnsiTheme="minorHAnsi"/>
          <w:color w:val="000000"/>
          <w:sz w:val="28"/>
          <w:szCs w:val="24"/>
          <w:vertAlign w:val="superscript"/>
        </w:rPr>
        <w:tab/>
      </w:r>
      <w:r w:rsidRPr="00E44A0F">
        <w:rPr>
          <w:rFonts w:asciiTheme="minorHAnsi" w:hAnsiTheme="minorHAnsi"/>
          <w:color w:val="000000"/>
          <w:sz w:val="28"/>
          <w:szCs w:val="24"/>
          <w:vertAlign w:val="superscript"/>
        </w:rPr>
        <w:t>наименование образовательной программы</w:t>
      </w:r>
    </w:p>
    <w:p w14:paraId="2E094E64" w14:textId="77777777" w:rsidR="004E552C" w:rsidRPr="004E552C" w:rsidRDefault="004E552C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4E552C">
        <w:rPr>
          <w:rFonts w:asciiTheme="minorHAnsi" w:hAnsiTheme="minorHAnsi"/>
          <w:color w:val="000000"/>
          <w:sz w:val="24"/>
          <w:szCs w:val="24"/>
        </w:rPr>
        <w:t>с заказчиком на условиях, указанных в предложении.</w:t>
      </w:r>
    </w:p>
    <w:p w14:paraId="48ED9B56" w14:textId="33C22232" w:rsidR="00746C87" w:rsidRDefault="004E552C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4E552C">
        <w:rPr>
          <w:rFonts w:asciiTheme="minorHAnsi" w:hAnsiTheme="minorHAnsi"/>
          <w:color w:val="000000"/>
          <w:sz w:val="24"/>
          <w:szCs w:val="24"/>
        </w:rPr>
        <w:t xml:space="preserve">     5</w:t>
      </w:r>
      <w:r w:rsidR="002763C6">
        <w:rPr>
          <w:rFonts w:asciiTheme="minorHAnsi" w:hAnsiTheme="minorHAnsi"/>
          <w:color w:val="000000"/>
          <w:sz w:val="24"/>
          <w:szCs w:val="24"/>
        </w:rPr>
        <w:t>.</w:t>
      </w:r>
      <w:r w:rsidR="00700F2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0F2F" w:rsidRPr="002763C6">
        <w:rPr>
          <w:rFonts w:asciiTheme="minorHAnsi" w:hAnsiTheme="minorHAnsi"/>
          <w:i/>
          <w:color w:val="000000"/>
          <w:sz w:val="24"/>
          <w:szCs w:val="24"/>
          <w:u w:val="single"/>
        </w:rPr>
        <w:t>(для пост</w:t>
      </w:r>
      <w:r w:rsidR="00746C87" w:rsidRPr="002763C6">
        <w:rPr>
          <w:rFonts w:asciiTheme="minorHAnsi" w:hAnsiTheme="minorHAnsi"/>
          <w:i/>
          <w:color w:val="000000"/>
          <w:sz w:val="24"/>
          <w:szCs w:val="24"/>
          <w:u w:val="single"/>
        </w:rPr>
        <w:t>у</w:t>
      </w:r>
      <w:r w:rsidR="00700F2F" w:rsidRPr="002763C6">
        <w:rPr>
          <w:rFonts w:asciiTheme="minorHAnsi" w:hAnsiTheme="minorHAnsi"/>
          <w:i/>
          <w:color w:val="000000"/>
          <w:sz w:val="24"/>
          <w:szCs w:val="24"/>
          <w:u w:val="single"/>
        </w:rPr>
        <w:t>пающих в пределах квоты)</w:t>
      </w:r>
    </w:p>
    <w:p w14:paraId="45842890" w14:textId="24BFE43C" w:rsidR="004E552C" w:rsidRPr="004E552C" w:rsidRDefault="004E552C" w:rsidP="002763C6">
      <w:pPr>
        <w:pStyle w:val="31"/>
        <w:numPr>
          <w:ilvl w:val="0"/>
          <w:numId w:val="16"/>
        </w:numPr>
        <w:shd w:val="clear" w:color="auto" w:fill="auto"/>
        <w:tabs>
          <w:tab w:val="left" w:pos="598"/>
          <w:tab w:val="left" w:pos="851"/>
          <w:tab w:val="center" w:pos="4477"/>
        </w:tabs>
        <w:spacing w:after="0" w:line="240" w:lineRule="auto"/>
        <w:ind w:left="1134" w:right="20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E552C">
        <w:rPr>
          <w:rFonts w:asciiTheme="minorHAnsi" w:hAnsiTheme="minorHAnsi"/>
          <w:color w:val="000000"/>
          <w:sz w:val="24"/>
          <w:szCs w:val="24"/>
        </w:rPr>
        <w:t>Обязуюсь в случае поступления на целевое обучение по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>образовательным программам высшего образования за счет бюджетных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>ассигнований федерального бюджета, бюджетов субъектов Российской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>Федерации и местных бюджетов в пределах установленной квоты в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>соответствии с характеристиками освоения образовательной программы,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>указанными в предложении, заключить договор о целевом обучении по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D391F">
        <w:rPr>
          <w:rFonts w:asciiTheme="minorHAnsi" w:hAnsiTheme="minorHAnsi"/>
          <w:color w:val="000000"/>
          <w:sz w:val="24"/>
          <w:szCs w:val="24"/>
        </w:rPr>
        <w:t>образовательной программе</w:t>
      </w:r>
      <w:r w:rsidRPr="004E552C">
        <w:rPr>
          <w:rFonts w:asciiTheme="minorHAnsi" w:hAnsiTheme="minorHAnsi"/>
          <w:color w:val="000000"/>
          <w:sz w:val="24"/>
          <w:szCs w:val="24"/>
        </w:rPr>
        <w:t xml:space="preserve"> высшего образования в соответствии с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>предложением.</w:t>
      </w:r>
    </w:p>
    <w:p w14:paraId="29E33506" w14:textId="75F649B0" w:rsidR="004E552C" w:rsidRDefault="004E552C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4E552C">
        <w:rPr>
          <w:rFonts w:asciiTheme="minorHAnsi" w:hAnsiTheme="minorHAnsi"/>
          <w:color w:val="000000"/>
          <w:sz w:val="24"/>
          <w:szCs w:val="24"/>
        </w:rPr>
        <w:t xml:space="preserve">     6. Подтверждаю, что я соответствую требованиям, предъявляемым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763C6">
        <w:rPr>
          <w:rFonts w:asciiTheme="minorHAnsi" w:hAnsiTheme="minorHAnsi"/>
          <w:color w:val="000000"/>
          <w:sz w:val="24"/>
          <w:szCs w:val="24"/>
        </w:rPr>
        <w:t xml:space="preserve">заказчиком к </w:t>
      </w:r>
      <w:r w:rsidRPr="004E552C">
        <w:rPr>
          <w:rFonts w:asciiTheme="minorHAnsi" w:hAnsiTheme="minorHAnsi"/>
          <w:color w:val="000000"/>
          <w:sz w:val="24"/>
          <w:szCs w:val="24"/>
        </w:rPr>
        <w:t>гражданам, с которыми заключается договор о целевом</w:t>
      </w:r>
      <w:r w:rsidR="00AF32D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E552C">
        <w:rPr>
          <w:rFonts w:asciiTheme="minorHAnsi" w:hAnsiTheme="minorHAnsi"/>
          <w:color w:val="000000"/>
          <w:sz w:val="24"/>
          <w:szCs w:val="24"/>
        </w:rPr>
        <w:t>обучени</w:t>
      </w:r>
      <w:r w:rsidR="00AF32DD">
        <w:rPr>
          <w:rFonts w:asciiTheme="minorHAnsi" w:hAnsiTheme="minorHAnsi"/>
          <w:color w:val="000000"/>
          <w:sz w:val="24"/>
          <w:szCs w:val="24"/>
        </w:rPr>
        <w:t>и</w:t>
      </w:r>
      <w:r w:rsidRPr="004E552C">
        <w:rPr>
          <w:rFonts w:asciiTheme="minorHAnsi" w:hAnsiTheme="minorHAnsi"/>
          <w:color w:val="000000"/>
          <w:sz w:val="24"/>
          <w:szCs w:val="24"/>
        </w:rPr>
        <w:t>.</w:t>
      </w:r>
    </w:p>
    <w:p w14:paraId="4130F382" w14:textId="0E1FC3C5" w:rsidR="00AF32DD" w:rsidRPr="005C193B" w:rsidRDefault="00AF32DD" w:rsidP="00AF32DD">
      <w:pPr>
        <w:ind w:firstLine="0"/>
      </w:pPr>
      <w:r>
        <w:t xml:space="preserve">     7. </w:t>
      </w:r>
      <w:r w:rsidRPr="005C193B">
        <w:t>Подтверждаю правильность</w:t>
      </w:r>
      <w:r>
        <w:t xml:space="preserve"> и достоверность</w:t>
      </w:r>
      <w:r w:rsidRPr="005C193B">
        <w:t xml:space="preserve"> представленных мною сведений</w:t>
      </w:r>
      <w:r>
        <w:t xml:space="preserve"> и подлинность представленных мною документов</w:t>
      </w:r>
      <w:r w:rsidRPr="005C193B">
        <w:t>, а также:</w:t>
      </w:r>
    </w:p>
    <w:p w14:paraId="0DFA9793" w14:textId="34F10652" w:rsidR="00AF32DD" w:rsidRPr="005C193B" w:rsidRDefault="00AF32DD" w:rsidP="007606CC">
      <w:pPr>
        <w:pStyle w:val="af"/>
        <w:numPr>
          <w:ilvl w:val="0"/>
          <w:numId w:val="9"/>
        </w:numPr>
      </w:pPr>
      <w:r w:rsidRPr="005C193B">
        <w:t>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поступления;</w:t>
      </w:r>
    </w:p>
    <w:p w14:paraId="66074D64" w14:textId="29D9CE09" w:rsidR="00AF32DD" w:rsidRPr="00AF32DD" w:rsidRDefault="00AF32DD" w:rsidP="007606CC">
      <w:pPr>
        <w:pStyle w:val="af"/>
        <w:numPr>
          <w:ilvl w:val="0"/>
          <w:numId w:val="10"/>
        </w:numPr>
      </w:pPr>
      <w:r w:rsidRPr="005C193B">
        <w:t>согласие на обработку предоставленных персональных</w:t>
      </w:r>
      <w:r>
        <w:t xml:space="preserve"> и биометрических</w:t>
      </w:r>
      <w:r w:rsidRPr="005C193B">
        <w:t xml:space="preserve"> данных.</w:t>
      </w:r>
      <w:r>
        <w:t xml:space="preserve"> </w:t>
      </w:r>
    </w:p>
    <w:p w14:paraId="11A53C85" w14:textId="4411983D" w:rsidR="00AF32DD" w:rsidRPr="004E552C" w:rsidRDefault="00AF32DD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8.   К заявке прилагаю следующие документы: </w:t>
      </w:r>
    </w:p>
    <w:p w14:paraId="43631878" w14:textId="37A9488E" w:rsidR="00700F2F" w:rsidRDefault="004E552C" w:rsidP="00700F2F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4E55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0F2F">
        <w:rPr>
          <w:rFonts w:asciiTheme="minorHAnsi" w:hAnsiTheme="minorHAnsi"/>
          <w:color w:val="000000"/>
          <w:sz w:val="24"/>
          <w:szCs w:val="24"/>
        </w:rPr>
        <w:t>____________________</w:t>
      </w:r>
      <w:r w:rsidR="00700F2F" w:rsidRPr="004E552C">
        <w:rPr>
          <w:rFonts w:asciiTheme="minorHAnsi" w:hAnsiTheme="minorHAnsi"/>
          <w:color w:val="000000"/>
          <w:sz w:val="24"/>
          <w:szCs w:val="24"/>
        </w:rPr>
        <w:t>__________________________________________</w:t>
      </w:r>
      <w:r w:rsidR="00700F2F">
        <w:rPr>
          <w:rFonts w:asciiTheme="minorHAnsi" w:hAnsiTheme="minorHAnsi"/>
          <w:color w:val="000000"/>
          <w:sz w:val="24"/>
          <w:szCs w:val="24"/>
        </w:rPr>
        <w:t>_____________</w:t>
      </w:r>
    </w:p>
    <w:p w14:paraId="60D3D247" w14:textId="77777777" w:rsidR="00700F2F" w:rsidRPr="004E552C" w:rsidRDefault="00700F2F" w:rsidP="00700F2F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____________________</w:t>
      </w:r>
      <w:r w:rsidRPr="004E552C">
        <w:rPr>
          <w:rFonts w:asciiTheme="minorHAnsi" w:hAnsiTheme="minorHAnsi"/>
          <w:color w:val="000000"/>
          <w:sz w:val="24"/>
          <w:szCs w:val="24"/>
        </w:rPr>
        <w:t>__________________________________________</w:t>
      </w:r>
      <w:r>
        <w:rPr>
          <w:rFonts w:asciiTheme="minorHAnsi" w:hAnsiTheme="minorHAnsi"/>
          <w:color w:val="000000"/>
          <w:sz w:val="24"/>
          <w:szCs w:val="24"/>
        </w:rPr>
        <w:t>_____________</w:t>
      </w:r>
    </w:p>
    <w:p w14:paraId="36C47E57" w14:textId="0EC63AE4" w:rsidR="004E552C" w:rsidRPr="004E552C" w:rsidRDefault="0016052C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____________________</w:t>
      </w:r>
      <w:r w:rsidR="004E552C" w:rsidRPr="004E552C">
        <w:rPr>
          <w:rFonts w:asciiTheme="minorHAnsi" w:hAnsiTheme="minorHAnsi"/>
          <w:color w:val="000000"/>
          <w:sz w:val="24"/>
          <w:szCs w:val="24"/>
        </w:rPr>
        <w:t>__________________________________________</w:t>
      </w:r>
      <w:r w:rsidR="00AF32DD">
        <w:rPr>
          <w:rFonts w:asciiTheme="minorHAnsi" w:hAnsiTheme="minorHAnsi"/>
          <w:color w:val="000000"/>
          <w:sz w:val="24"/>
          <w:szCs w:val="24"/>
        </w:rPr>
        <w:t>_____________</w:t>
      </w:r>
    </w:p>
    <w:p w14:paraId="2B2FA39A" w14:textId="0B039174" w:rsidR="004E552C" w:rsidRPr="00AF32DD" w:rsidRDefault="004E552C" w:rsidP="00AF32DD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18"/>
          <w:szCs w:val="24"/>
        </w:rPr>
      </w:pPr>
      <w:r w:rsidRPr="00AF32DD">
        <w:rPr>
          <w:rFonts w:asciiTheme="minorHAnsi" w:hAnsiTheme="minorHAnsi"/>
          <w:color w:val="000000"/>
          <w:sz w:val="18"/>
          <w:szCs w:val="24"/>
        </w:rPr>
        <w:t xml:space="preserve">    </w:t>
      </w:r>
      <w:r w:rsidR="00AF32DD">
        <w:rPr>
          <w:rFonts w:asciiTheme="minorHAnsi" w:hAnsiTheme="minorHAnsi"/>
          <w:color w:val="000000"/>
          <w:sz w:val="18"/>
          <w:szCs w:val="24"/>
        </w:rPr>
        <w:tab/>
      </w:r>
      <w:r w:rsidRPr="00AF32DD">
        <w:rPr>
          <w:rFonts w:asciiTheme="minorHAnsi" w:hAnsiTheme="minorHAnsi"/>
          <w:color w:val="000000"/>
          <w:sz w:val="18"/>
          <w:szCs w:val="24"/>
        </w:rPr>
        <w:t xml:space="preserve"> (подпись)                   </w:t>
      </w:r>
      <w:r w:rsidR="00AF32DD">
        <w:rPr>
          <w:rFonts w:asciiTheme="minorHAnsi" w:hAnsiTheme="minorHAnsi"/>
          <w:color w:val="000000"/>
          <w:sz w:val="18"/>
          <w:szCs w:val="24"/>
        </w:rPr>
        <w:tab/>
        <w:t xml:space="preserve">                                        </w:t>
      </w:r>
      <w:r w:rsidRPr="00AF32DD">
        <w:rPr>
          <w:rFonts w:asciiTheme="minorHAnsi" w:hAnsiTheme="minorHAnsi"/>
          <w:color w:val="000000"/>
          <w:sz w:val="18"/>
          <w:szCs w:val="24"/>
        </w:rPr>
        <w:t>(фамилия, имя, отчество (при наличии)</w:t>
      </w:r>
    </w:p>
    <w:p w14:paraId="73255BBA" w14:textId="5B177C3D" w:rsidR="00B66EE3" w:rsidRDefault="00AF32DD" w:rsidP="004E552C">
      <w:pPr>
        <w:pStyle w:val="31"/>
        <w:shd w:val="clear" w:color="auto" w:fill="auto"/>
        <w:tabs>
          <w:tab w:val="left" w:pos="598"/>
          <w:tab w:val="left" w:pos="1134"/>
          <w:tab w:val="center" w:pos="4477"/>
        </w:tabs>
        <w:spacing w:after="0" w:line="240" w:lineRule="auto"/>
        <w:ind w:right="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«</w:t>
      </w:r>
      <w:r w:rsidR="004E552C" w:rsidRPr="004E552C">
        <w:rPr>
          <w:rFonts w:asciiTheme="minorHAnsi" w:hAnsiTheme="minorHAnsi"/>
          <w:color w:val="000000"/>
          <w:sz w:val="24"/>
          <w:szCs w:val="24"/>
        </w:rPr>
        <w:t>__</w:t>
      </w:r>
      <w:r>
        <w:rPr>
          <w:rFonts w:asciiTheme="minorHAnsi" w:hAnsiTheme="minorHAnsi"/>
          <w:color w:val="000000"/>
          <w:sz w:val="24"/>
          <w:szCs w:val="24"/>
        </w:rPr>
        <w:t>__»</w:t>
      </w:r>
      <w:r w:rsidR="004E552C" w:rsidRPr="004E552C">
        <w:rPr>
          <w:rFonts w:asciiTheme="minorHAnsi" w:hAnsiTheme="minorHAnsi"/>
          <w:color w:val="000000"/>
          <w:sz w:val="24"/>
          <w:szCs w:val="24"/>
        </w:rPr>
        <w:t xml:space="preserve"> __________ 20___ г.</w:t>
      </w:r>
      <w:bookmarkStart w:id="0" w:name="_GoBack"/>
      <w:bookmarkEnd w:id="0"/>
    </w:p>
    <w:sectPr w:rsidR="00B66EE3" w:rsidSect="000D391F">
      <w:footerReference w:type="default" r:id="rId9"/>
      <w:footerReference w:type="first" r:id="rId10"/>
      <w:type w:val="continuous"/>
      <w:pgSz w:w="11907" w:h="16840" w:code="9"/>
      <w:pgMar w:top="1134" w:right="1134" w:bottom="1418" w:left="1701" w:header="720" w:footer="720" w:gutter="0"/>
      <w:cols w:space="720"/>
      <w:formProt w:val="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2A1B" w16cex:dateUtc="2020-04-29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BD63CB" w16cid:durableId="25DB4F74"/>
  <w16cid:commentId w16cid:paraId="159A1EF9" w16cid:durableId="25DB4F3B"/>
  <w16cid:commentId w16cid:paraId="2CCCCEAE" w16cid:durableId="25DB5114"/>
  <w16cid:commentId w16cid:paraId="7D2DB9AE" w16cid:durableId="25EEBD5D"/>
  <w16cid:commentId w16cid:paraId="22BA952F" w16cid:durableId="25DB5198"/>
  <w16cid:commentId w16cid:paraId="71BB1F54" w16cid:durableId="25DB51C2"/>
  <w16cid:commentId w16cid:paraId="089C2B82" w16cid:durableId="25DB4F3C"/>
  <w16cid:commentId w16cid:paraId="39740143" w16cid:durableId="25DB5205"/>
  <w16cid:commentId w16cid:paraId="09714B32" w16cid:durableId="25DB5299"/>
  <w16cid:commentId w16cid:paraId="61DDCEFB" w16cid:durableId="25DB4F3D"/>
  <w16cid:commentId w16cid:paraId="13EB2339" w16cid:durableId="25DB5283"/>
  <w16cid:commentId w16cid:paraId="23FFCBD4" w16cid:durableId="25DB52A7"/>
  <w16cid:commentId w16cid:paraId="3E295E28" w16cid:durableId="25DB52D9"/>
  <w16cid:commentId w16cid:paraId="1C098527" w16cid:durableId="25DB5310"/>
  <w16cid:commentId w16cid:paraId="6FB8B7FF" w16cid:durableId="25DB4F3E"/>
  <w16cid:commentId w16cid:paraId="1C77B3A4" w16cid:durableId="25DB4F3F"/>
  <w16cid:commentId w16cid:paraId="373353C0" w16cid:durableId="25DB4F40"/>
  <w16cid:commentId w16cid:paraId="4720B6EE" w16cid:durableId="25DB4F41"/>
  <w16cid:commentId w16cid:paraId="4D169B8E" w16cid:durableId="25DB4F42"/>
  <w16cid:commentId w16cid:paraId="4A563464" w16cid:durableId="25EEB3DF"/>
  <w16cid:commentId w16cid:paraId="775A8148" w16cid:durableId="25DB4F43"/>
  <w16cid:commentId w16cid:paraId="7E7D69E4" w16cid:durableId="25EEB342"/>
  <w16cid:commentId w16cid:paraId="21A11774" w16cid:durableId="25EEB116"/>
  <w16cid:commentId w16cid:paraId="661E9A2B" w16cid:durableId="25DB4F44"/>
  <w16cid:commentId w16cid:paraId="0C575556" w16cid:durableId="25EEB0E1"/>
  <w16cid:commentId w16cid:paraId="3F0D5CEE" w16cid:durableId="25DB4F45"/>
  <w16cid:commentId w16cid:paraId="7EB2F338" w16cid:durableId="25DB4F46"/>
  <w16cid:commentId w16cid:paraId="3229A69A" w16cid:durableId="25DB4F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97938" w14:textId="77777777" w:rsidR="002F0940" w:rsidRDefault="002F0940">
      <w:r>
        <w:separator/>
      </w:r>
    </w:p>
  </w:endnote>
  <w:endnote w:type="continuationSeparator" w:id="0">
    <w:p w14:paraId="05749FD0" w14:textId="77777777" w:rsidR="002F0940" w:rsidRDefault="002F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6C71" w14:textId="76C422E2" w:rsidR="005E1821" w:rsidRDefault="00AD7967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F4E576" wp14:editId="454B59E3">
              <wp:simplePos x="0" y="0"/>
              <wp:positionH relativeFrom="page">
                <wp:posOffset>6610350</wp:posOffset>
              </wp:positionH>
              <wp:positionV relativeFrom="page">
                <wp:posOffset>9893935</wp:posOffset>
              </wp:positionV>
              <wp:extent cx="293370" cy="177800"/>
              <wp:effectExtent l="0" t="0" r="1016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E83A6" w14:textId="4116DC35" w:rsidR="005E1821" w:rsidRDefault="00666F1B">
                          <w:pPr>
                            <w:pStyle w:val="afa"/>
                            <w:spacing w:before="0"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4E6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4E5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0.5pt;margin-top:779.05pt;width:23.1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F4rg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" filled="f" stroked="f">
              <v:textbox inset="0,0,0,0">
                <w:txbxContent>
                  <w:p w14:paraId="7E3E83A6" w14:textId="4116DC35" w:rsidR="005E1821" w:rsidRDefault="00666F1B">
                    <w:pPr>
                      <w:pStyle w:val="afa"/>
                      <w:spacing w:before="0"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4E6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9391" w14:textId="576F83B0" w:rsidR="005E1821" w:rsidRDefault="00AD796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13A8C6" wp14:editId="6F602B71">
              <wp:simplePos x="0" y="0"/>
              <wp:positionH relativeFrom="page">
                <wp:posOffset>6562725</wp:posOffset>
              </wp:positionH>
              <wp:positionV relativeFrom="page">
                <wp:posOffset>10046335</wp:posOffset>
              </wp:positionV>
              <wp:extent cx="293370" cy="177800"/>
              <wp:effectExtent l="0" t="0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57663" w14:textId="2AFF63F1" w:rsidR="005E1821" w:rsidRDefault="00666F1B" w:rsidP="00E75042">
                          <w:pPr>
                            <w:pStyle w:val="afa"/>
                            <w:spacing w:before="0"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4E6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A8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6.75pt;margin-top:791.05pt;width:23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SsA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" filled="f" stroked="f">
              <v:textbox inset="0,0,0,0">
                <w:txbxContent>
                  <w:p w14:paraId="1B757663" w14:textId="2AFF63F1" w:rsidR="005E1821" w:rsidRDefault="00666F1B" w:rsidP="00E75042">
                    <w:pPr>
                      <w:pStyle w:val="afa"/>
                      <w:spacing w:before="0"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4E6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0363" w14:textId="77777777" w:rsidR="002F0940" w:rsidRDefault="002F0940">
      <w:r>
        <w:separator/>
      </w:r>
    </w:p>
  </w:footnote>
  <w:footnote w:type="continuationSeparator" w:id="0">
    <w:p w14:paraId="65D892F5" w14:textId="77777777" w:rsidR="002F0940" w:rsidRDefault="002F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6A9D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73A77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57468"/>
    <w:multiLevelType w:val="hybridMultilevel"/>
    <w:tmpl w:val="7E248F42"/>
    <w:lvl w:ilvl="0" w:tplc="197CFB98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8A31CB"/>
    <w:multiLevelType w:val="multilevel"/>
    <w:tmpl w:val="129EAA78"/>
    <w:lvl w:ilvl="0">
      <w:start w:val="1"/>
      <w:numFmt w:val="decimal"/>
      <w:lvlText w:val="%1"/>
      <w:lvlJc w:val="left"/>
      <w:pPr>
        <w:ind w:left="581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468"/>
        <w:jc w:val="right"/>
      </w:pPr>
      <w:rPr>
        <w:rFonts w:ascii="Calibri" w:eastAsia="Times New Roman" w:hAnsi="Calibri" w:hint="default"/>
        <w:b w:val="0"/>
        <w:w w:val="100"/>
        <w:sz w:val="22"/>
        <w:szCs w:val="24"/>
      </w:rPr>
    </w:lvl>
    <w:lvl w:ilvl="2">
      <w:start w:val="1"/>
      <w:numFmt w:val="bullet"/>
      <w:lvlText w:val="•"/>
      <w:lvlJc w:val="left"/>
      <w:pPr>
        <w:ind w:left="2473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9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3" w:hanging="468"/>
      </w:pPr>
      <w:rPr>
        <w:rFonts w:hint="default"/>
      </w:rPr>
    </w:lvl>
  </w:abstractNum>
  <w:abstractNum w:abstractNumId="4" w15:restartNumberingAfterBreak="0">
    <w:nsid w:val="21155B3B"/>
    <w:multiLevelType w:val="hybridMultilevel"/>
    <w:tmpl w:val="677A4ED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1D74EEF"/>
    <w:multiLevelType w:val="multilevel"/>
    <w:tmpl w:val="C194C80E"/>
    <w:lvl w:ilvl="0">
      <w:start w:val="1"/>
      <w:numFmt w:val="decimal"/>
      <w:lvlText w:val="04.0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7009DE"/>
    <w:multiLevelType w:val="hybridMultilevel"/>
    <w:tmpl w:val="81DC4EFE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973322C"/>
    <w:multiLevelType w:val="hybridMultilevel"/>
    <w:tmpl w:val="81E2577C"/>
    <w:lvl w:ilvl="0" w:tplc="8A7AD5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3B283A58"/>
    <w:multiLevelType w:val="multilevel"/>
    <w:tmpl w:val="EC82D89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EB545F"/>
    <w:multiLevelType w:val="hybridMultilevel"/>
    <w:tmpl w:val="14A41A2C"/>
    <w:lvl w:ilvl="0" w:tplc="DD50FF28">
      <w:start w:val="1"/>
      <w:numFmt w:val="decimal"/>
      <w:lvlText w:val="%1."/>
      <w:lvlJc w:val="left"/>
      <w:pPr>
        <w:ind w:left="7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CCF5A56"/>
    <w:multiLevelType w:val="hybridMultilevel"/>
    <w:tmpl w:val="D650589E"/>
    <w:lvl w:ilvl="0" w:tplc="DD50FF28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D305F4C"/>
    <w:multiLevelType w:val="multilevel"/>
    <w:tmpl w:val="6FF0EB2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E53BA2"/>
    <w:multiLevelType w:val="hybridMultilevel"/>
    <w:tmpl w:val="04E07A2A"/>
    <w:lvl w:ilvl="0" w:tplc="DD50FF2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8DF0559"/>
    <w:multiLevelType w:val="hybridMultilevel"/>
    <w:tmpl w:val="3DF2C596"/>
    <w:lvl w:ilvl="0" w:tplc="DD50FF28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0467BC"/>
    <w:multiLevelType w:val="hybridMultilevel"/>
    <w:tmpl w:val="E78EBB28"/>
    <w:lvl w:ilvl="0" w:tplc="DD50FF28">
      <w:start w:val="1"/>
      <w:numFmt w:val="decimal"/>
      <w:lvlText w:val="%1."/>
      <w:lvlJc w:val="left"/>
      <w:pPr>
        <w:ind w:left="7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AEB7F27"/>
    <w:multiLevelType w:val="hybridMultilevel"/>
    <w:tmpl w:val="F484F588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2"/>
  </w:num>
  <w:num w:numId="9">
    <w:abstractNumId w:val="6"/>
  </w:num>
  <w:num w:numId="10">
    <w:abstractNumId w:val="15"/>
  </w:num>
  <w:num w:numId="11">
    <w:abstractNumId w:val="2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E9"/>
    <w:rsid w:val="00005340"/>
    <w:rsid w:val="00012476"/>
    <w:rsid w:val="00014F1C"/>
    <w:rsid w:val="000154B5"/>
    <w:rsid w:val="00025F55"/>
    <w:rsid w:val="000307A7"/>
    <w:rsid w:val="000368F3"/>
    <w:rsid w:val="00036B5B"/>
    <w:rsid w:val="0004288F"/>
    <w:rsid w:val="000443F2"/>
    <w:rsid w:val="000545E0"/>
    <w:rsid w:val="000708C6"/>
    <w:rsid w:val="00073341"/>
    <w:rsid w:val="00080178"/>
    <w:rsid w:val="00081BF5"/>
    <w:rsid w:val="00082AF3"/>
    <w:rsid w:val="00083278"/>
    <w:rsid w:val="00083484"/>
    <w:rsid w:val="00091946"/>
    <w:rsid w:val="00095263"/>
    <w:rsid w:val="000A1550"/>
    <w:rsid w:val="000A1D98"/>
    <w:rsid w:val="000A22C4"/>
    <w:rsid w:val="000B174F"/>
    <w:rsid w:val="000B6CC8"/>
    <w:rsid w:val="000D391F"/>
    <w:rsid w:val="000D7FFD"/>
    <w:rsid w:val="000E2CCC"/>
    <w:rsid w:val="000E5011"/>
    <w:rsid w:val="000F055F"/>
    <w:rsid w:val="000F669A"/>
    <w:rsid w:val="00100A7D"/>
    <w:rsid w:val="00101628"/>
    <w:rsid w:val="001047C2"/>
    <w:rsid w:val="00111FB2"/>
    <w:rsid w:val="0011673C"/>
    <w:rsid w:val="001255C1"/>
    <w:rsid w:val="001268D0"/>
    <w:rsid w:val="00127DE2"/>
    <w:rsid w:val="001370BB"/>
    <w:rsid w:val="001449F5"/>
    <w:rsid w:val="00150DFC"/>
    <w:rsid w:val="001548BA"/>
    <w:rsid w:val="0016052C"/>
    <w:rsid w:val="00184164"/>
    <w:rsid w:val="001845BC"/>
    <w:rsid w:val="001865EB"/>
    <w:rsid w:val="001B6706"/>
    <w:rsid w:val="001B718A"/>
    <w:rsid w:val="001C07FA"/>
    <w:rsid w:val="001C0813"/>
    <w:rsid w:val="001D4BD9"/>
    <w:rsid w:val="001D59F0"/>
    <w:rsid w:val="001D705F"/>
    <w:rsid w:val="001E072C"/>
    <w:rsid w:val="001E120C"/>
    <w:rsid w:val="001E7BB4"/>
    <w:rsid w:val="001F64E5"/>
    <w:rsid w:val="001F7B28"/>
    <w:rsid w:val="002014BD"/>
    <w:rsid w:val="0020561B"/>
    <w:rsid w:val="00205FD9"/>
    <w:rsid w:val="0020758C"/>
    <w:rsid w:val="00207AC9"/>
    <w:rsid w:val="002125E5"/>
    <w:rsid w:val="00212F3B"/>
    <w:rsid w:val="00213E3E"/>
    <w:rsid w:val="00214186"/>
    <w:rsid w:val="00215215"/>
    <w:rsid w:val="0021550A"/>
    <w:rsid w:val="00215925"/>
    <w:rsid w:val="00215D8E"/>
    <w:rsid w:val="00216083"/>
    <w:rsid w:val="00217BC8"/>
    <w:rsid w:val="00224F05"/>
    <w:rsid w:val="00227B05"/>
    <w:rsid w:val="002358A2"/>
    <w:rsid w:val="002415F7"/>
    <w:rsid w:val="002516F5"/>
    <w:rsid w:val="00255301"/>
    <w:rsid w:val="00255380"/>
    <w:rsid w:val="0025565A"/>
    <w:rsid w:val="00255E70"/>
    <w:rsid w:val="002569B8"/>
    <w:rsid w:val="00257473"/>
    <w:rsid w:val="00260C70"/>
    <w:rsid w:val="00262E70"/>
    <w:rsid w:val="0026479F"/>
    <w:rsid w:val="0026674D"/>
    <w:rsid w:val="002673C1"/>
    <w:rsid w:val="00271785"/>
    <w:rsid w:val="002763C6"/>
    <w:rsid w:val="002862D9"/>
    <w:rsid w:val="0029193A"/>
    <w:rsid w:val="00292D07"/>
    <w:rsid w:val="00294517"/>
    <w:rsid w:val="00296CEB"/>
    <w:rsid w:val="002A56D3"/>
    <w:rsid w:val="002A6233"/>
    <w:rsid w:val="002A77A9"/>
    <w:rsid w:val="002B2FFC"/>
    <w:rsid w:val="002B5BE9"/>
    <w:rsid w:val="002D2E1B"/>
    <w:rsid w:val="002D3A19"/>
    <w:rsid w:val="002D4538"/>
    <w:rsid w:val="002E05A9"/>
    <w:rsid w:val="002E3BFE"/>
    <w:rsid w:val="002F0940"/>
    <w:rsid w:val="002F65B4"/>
    <w:rsid w:val="002F7502"/>
    <w:rsid w:val="002F7D49"/>
    <w:rsid w:val="0030159D"/>
    <w:rsid w:val="00303D3D"/>
    <w:rsid w:val="00306829"/>
    <w:rsid w:val="003119A8"/>
    <w:rsid w:val="00317B9C"/>
    <w:rsid w:val="0033215A"/>
    <w:rsid w:val="00334CF8"/>
    <w:rsid w:val="003434D8"/>
    <w:rsid w:val="0035030B"/>
    <w:rsid w:val="003533E7"/>
    <w:rsid w:val="00353D28"/>
    <w:rsid w:val="00362FD2"/>
    <w:rsid w:val="00366EF0"/>
    <w:rsid w:val="00373AED"/>
    <w:rsid w:val="00377A44"/>
    <w:rsid w:val="00390271"/>
    <w:rsid w:val="003A1949"/>
    <w:rsid w:val="003A1A84"/>
    <w:rsid w:val="003A28AE"/>
    <w:rsid w:val="003A4381"/>
    <w:rsid w:val="003A6A01"/>
    <w:rsid w:val="003A711E"/>
    <w:rsid w:val="003B02DE"/>
    <w:rsid w:val="003B1D48"/>
    <w:rsid w:val="003B260E"/>
    <w:rsid w:val="003B4F18"/>
    <w:rsid w:val="003D2D1B"/>
    <w:rsid w:val="003D6D46"/>
    <w:rsid w:val="003E1C72"/>
    <w:rsid w:val="003E3AD1"/>
    <w:rsid w:val="003E3F45"/>
    <w:rsid w:val="003E67A5"/>
    <w:rsid w:val="003E7891"/>
    <w:rsid w:val="003F3542"/>
    <w:rsid w:val="003F496F"/>
    <w:rsid w:val="003F5F39"/>
    <w:rsid w:val="003F6D7A"/>
    <w:rsid w:val="00401567"/>
    <w:rsid w:val="00404A42"/>
    <w:rsid w:val="00435FCD"/>
    <w:rsid w:val="00440181"/>
    <w:rsid w:val="00446E7C"/>
    <w:rsid w:val="00456EB3"/>
    <w:rsid w:val="00484958"/>
    <w:rsid w:val="00485727"/>
    <w:rsid w:val="004922AD"/>
    <w:rsid w:val="00494F93"/>
    <w:rsid w:val="004A0975"/>
    <w:rsid w:val="004B4EF2"/>
    <w:rsid w:val="004B75F5"/>
    <w:rsid w:val="004C3C0C"/>
    <w:rsid w:val="004C54F3"/>
    <w:rsid w:val="004D23F5"/>
    <w:rsid w:val="004D4718"/>
    <w:rsid w:val="004D6A28"/>
    <w:rsid w:val="004E552C"/>
    <w:rsid w:val="004E6CF0"/>
    <w:rsid w:val="004F24F3"/>
    <w:rsid w:val="004F588B"/>
    <w:rsid w:val="004F5D98"/>
    <w:rsid w:val="0050371C"/>
    <w:rsid w:val="005124DC"/>
    <w:rsid w:val="00512D47"/>
    <w:rsid w:val="0051537B"/>
    <w:rsid w:val="005178FE"/>
    <w:rsid w:val="005203A3"/>
    <w:rsid w:val="00521B51"/>
    <w:rsid w:val="0052200B"/>
    <w:rsid w:val="0052689C"/>
    <w:rsid w:val="00527D13"/>
    <w:rsid w:val="005401EA"/>
    <w:rsid w:val="0054580D"/>
    <w:rsid w:val="005476E2"/>
    <w:rsid w:val="00553608"/>
    <w:rsid w:val="00556C9E"/>
    <w:rsid w:val="005622D7"/>
    <w:rsid w:val="00563C6F"/>
    <w:rsid w:val="00567D4C"/>
    <w:rsid w:val="00570DEB"/>
    <w:rsid w:val="0057112A"/>
    <w:rsid w:val="00573A49"/>
    <w:rsid w:val="00577B02"/>
    <w:rsid w:val="00577E6F"/>
    <w:rsid w:val="005A4712"/>
    <w:rsid w:val="005B37AA"/>
    <w:rsid w:val="005C4A7E"/>
    <w:rsid w:val="005C58F3"/>
    <w:rsid w:val="005C7AB4"/>
    <w:rsid w:val="005E11CF"/>
    <w:rsid w:val="005E1821"/>
    <w:rsid w:val="005E7233"/>
    <w:rsid w:val="005F4374"/>
    <w:rsid w:val="005F6BE4"/>
    <w:rsid w:val="00604CD8"/>
    <w:rsid w:val="00613586"/>
    <w:rsid w:val="00613C80"/>
    <w:rsid w:val="00615EAF"/>
    <w:rsid w:val="006204E6"/>
    <w:rsid w:val="00622C21"/>
    <w:rsid w:val="00627846"/>
    <w:rsid w:val="00632D79"/>
    <w:rsid w:val="006418EF"/>
    <w:rsid w:val="006518B4"/>
    <w:rsid w:val="006524EE"/>
    <w:rsid w:val="00654324"/>
    <w:rsid w:val="006553B5"/>
    <w:rsid w:val="00657CA0"/>
    <w:rsid w:val="00666F1B"/>
    <w:rsid w:val="00672087"/>
    <w:rsid w:val="006751A3"/>
    <w:rsid w:val="00675E76"/>
    <w:rsid w:val="00676DEB"/>
    <w:rsid w:val="00684BD9"/>
    <w:rsid w:val="0068608D"/>
    <w:rsid w:val="006901EA"/>
    <w:rsid w:val="0069424C"/>
    <w:rsid w:val="00694900"/>
    <w:rsid w:val="00695705"/>
    <w:rsid w:val="006A07E0"/>
    <w:rsid w:val="006A0F91"/>
    <w:rsid w:val="006A15DF"/>
    <w:rsid w:val="006A2118"/>
    <w:rsid w:val="006A67B1"/>
    <w:rsid w:val="006A76DE"/>
    <w:rsid w:val="006B2BB9"/>
    <w:rsid w:val="006B4FFC"/>
    <w:rsid w:val="006B51A1"/>
    <w:rsid w:val="006B74F3"/>
    <w:rsid w:val="006C29DF"/>
    <w:rsid w:val="006C67AD"/>
    <w:rsid w:val="006D0049"/>
    <w:rsid w:val="006D155B"/>
    <w:rsid w:val="006D19C6"/>
    <w:rsid w:val="006D557A"/>
    <w:rsid w:val="006E4D53"/>
    <w:rsid w:val="006E6658"/>
    <w:rsid w:val="006F2361"/>
    <w:rsid w:val="006F3277"/>
    <w:rsid w:val="006F460E"/>
    <w:rsid w:val="0070087A"/>
    <w:rsid w:val="00700F2F"/>
    <w:rsid w:val="00703D99"/>
    <w:rsid w:val="007042F0"/>
    <w:rsid w:val="00704789"/>
    <w:rsid w:val="00707BC2"/>
    <w:rsid w:val="00710A10"/>
    <w:rsid w:val="00711A21"/>
    <w:rsid w:val="00711BB3"/>
    <w:rsid w:val="00724747"/>
    <w:rsid w:val="00727269"/>
    <w:rsid w:val="007274E4"/>
    <w:rsid w:val="00730CFB"/>
    <w:rsid w:val="0074126E"/>
    <w:rsid w:val="00744879"/>
    <w:rsid w:val="00745213"/>
    <w:rsid w:val="00746C87"/>
    <w:rsid w:val="00747719"/>
    <w:rsid w:val="00747817"/>
    <w:rsid w:val="00755BFD"/>
    <w:rsid w:val="007571A7"/>
    <w:rsid w:val="007572B1"/>
    <w:rsid w:val="007606CC"/>
    <w:rsid w:val="007629CA"/>
    <w:rsid w:val="00776B45"/>
    <w:rsid w:val="00782CF9"/>
    <w:rsid w:val="00783324"/>
    <w:rsid w:val="0078444A"/>
    <w:rsid w:val="0079260B"/>
    <w:rsid w:val="00794445"/>
    <w:rsid w:val="0079581D"/>
    <w:rsid w:val="007A28BB"/>
    <w:rsid w:val="007A5B52"/>
    <w:rsid w:val="007A7317"/>
    <w:rsid w:val="007B23E2"/>
    <w:rsid w:val="007B5284"/>
    <w:rsid w:val="007B7BBA"/>
    <w:rsid w:val="007C4D67"/>
    <w:rsid w:val="007C685D"/>
    <w:rsid w:val="007D17EA"/>
    <w:rsid w:val="007D2122"/>
    <w:rsid w:val="007D247D"/>
    <w:rsid w:val="007D42BE"/>
    <w:rsid w:val="007D6F4E"/>
    <w:rsid w:val="007D7135"/>
    <w:rsid w:val="007E4A57"/>
    <w:rsid w:val="007E558C"/>
    <w:rsid w:val="007E6F22"/>
    <w:rsid w:val="007F0BB7"/>
    <w:rsid w:val="0080453A"/>
    <w:rsid w:val="008110FC"/>
    <w:rsid w:val="0081112D"/>
    <w:rsid w:val="00812F6A"/>
    <w:rsid w:val="00815911"/>
    <w:rsid w:val="00816DD9"/>
    <w:rsid w:val="00820235"/>
    <w:rsid w:val="00822DC8"/>
    <w:rsid w:val="00823DA0"/>
    <w:rsid w:val="00825E72"/>
    <w:rsid w:val="00831857"/>
    <w:rsid w:val="0083259E"/>
    <w:rsid w:val="008349C6"/>
    <w:rsid w:val="00841A56"/>
    <w:rsid w:val="008457A7"/>
    <w:rsid w:val="00851BE5"/>
    <w:rsid w:val="00861515"/>
    <w:rsid w:val="00862EF8"/>
    <w:rsid w:val="0086326D"/>
    <w:rsid w:val="00863859"/>
    <w:rsid w:val="00865999"/>
    <w:rsid w:val="0087189C"/>
    <w:rsid w:val="00872EEA"/>
    <w:rsid w:val="00894241"/>
    <w:rsid w:val="0089611C"/>
    <w:rsid w:val="008A4E21"/>
    <w:rsid w:val="008B5BDF"/>
    <w:rsid w:val="008B6708"/>
    <w:rsid w:val="008B674F"/>
    <w:rsid w:val="008B7F25"/>
    <w:rsid w:val="008C1602"/>
    <w:rsid w:val="008F0485"/>
    <w:rsid w:val="008F2FA5"/>
    <w:rsid w:val="008F36E6"/>
    <w:rsid w:val="009000BD"/>
    <w:rsid w:val="0090445F"/>
    <w:rsid w:val="0091384F"/>
    <w:rsid w:val="0092016E"/>
    <w:rsid w:val="009213DF"/>
    <w:rsid w:val="009223E8"/>
    <w:rsid w:val="0092409F"/>
    <w:rsid w:val="009240DD"/>
    <w:rsid w:val="00940149"/>
    <w:rsid w:val="00950095"/>
    <w:rsid w:val="00951F57"/>
    <w:rsid w:val="00953328"/>
    <w:rsid w:val="009601E6"/>
    <w:rsid w:val="0096397A"/>
    <w:rsid w:val="009716B8"/>
    <w:rsid w:val="00981C0E"/>
    <w:rsid w:val="0098291B"/>
    <w:rsid w:val="0098345F"/>
    <w:rsid w:val="00983BC4"/>
    <w:rsid w:val="0098578A"/>
    <w:rsid w:val="0099150B"/>
    <w:rsid w:val="009A0C27"/>
    <w:rsid w:val="009A397E"/>
    <w:rsid w:val="009C04AF"/>
    <w:rsid w:val="009C1B8F"/>
    <w:rsid w:val="009D0721"/>
    <w:rsid w:val="009D127F"/>
    <w:rsid w:val="009D1D77"/>
    <w:rsid w:val="009D6965"/>
    <w:rsid w:val="009E3995"/>
    <w:rsid w:val="009E3C24"/>
    <w:rsid w:val="009E3CF2"/>
    <w:rsid w:val="00A030B8"/>
    <w:rsid w:val="00A03413"/>
    <w:rsid w:val="00A04048"/>
    <w:rsid w:val="00A04742"/>
    <w:rsid w:val="00A05342"/>
    <w:rsid w:val="00A0617D"/>
    <w:rsid w:val="00A073F5"/>
    <w:rsid w:val="00A10F3F"/>
    <w:rsid w:val="00A16385"/>
    <w:rsid w:val="00A25473"/>
    <w:rsid w:val="00A26B5F"/>
    <w:rsid w:val="00A279B0"/>
    <w:rsid w:val="00A303DC"/>
    <w:rsid w:val="00A32328"/>
    <w:rsid w:val="00A34626"/>
    <w:rsid w:val="00A40212"/>
    <w:rsid w:val="00A406AD"/>
    <w:rsid w:val="00A41675"/>
    <w:rsid w:val="00A41F3F"/>
    <w:rsid w:val="00A452DE"/>
    <w:rsid w:val="00A46D37"/>
    <w:rsid w:val="00A53980"/>
    <w:rsid w:val="00A55756"/>
    <w:rsid w:val="00A559C1"/>
    <w:rsid w:val="00A56156"/>
    <w:rsid w:val="00A64942"/>
    <w:rsid w:val="00A75C09"/>
    <w:rsid w:val="00A82862"/>
    <w:rsid w:val="00A830B8"/>
    <w:rsid w:val="00A83266"/>
    <w:rsid w:val="00A90305"/>
    <w:rsid w:val="00AA00D5"/>
    <w:rsid w:val="00AA511B"/>
    <w:rsid w:val="00AA551B"/>
    <w:rsid w:val="00AB776C"/>
    <w:rsid w:val="00AD3FC6"/>
    <w:rsid w:val="00AD7967"/>
    <w:rsid w:val="00AE2E30"/>
    <w:rsid w:val="00AF0FCD"/>
    <w:rsid w:val="00AF2A3B"/>
    <w:rsid w:val="00AF32DD"/>
    <w:rsid w:val="00AF6E2A"/>
    <w:rsid w:val="00B026BF"/>
    <w:rsid w:val="00B04AEF"/>
    <w:rsid w:val="00B0504F"/>
    <w:rsid w:val="00B05A5D"/>
    <w:rsid w:val="00B133EB"/>
    <w:rsid w:val="00B14470"/>
    <w:rsid w:val="00B22AA7"/>
    <w:rsid w:val="00B34AB4"/>
    <w:rsid w:val="00B374E1"/>
    <w:rsid w:val="00B416E9"/>
    <w:rsid w:val="00B51264"/>
    <w:rsid w:val="00B54F3C"/>
    <w:rsid w:val="00B55552"/>
    <w:rsid w:val="00B57490"/>
    <w:rsid w:val="00B60BE3"/>
    <w:rsid w:val="00B64426"/>
    <w:rsid w:val="00B66EE3"/>
    <w:rsid w:val="00B7169B"/>
    <w:rsid w:val="00B751DA"/>
    <w:rsid w:val="00B757E7"/>
    <w:rsid w:val="00B834DE"/>
    <w:rsid w:val="00B8749F"/>
    <w:rsid w:val="00B92317"/>
    <w:rsid w:val="00BA138F"/>
    <w:rsid w:val="00BA2AFB"/>
    <w:rsid w:val="00BA3EB8"/>
    <w:rsid w:val="00BA46FA"/>
    <w:rsid w:val="00BA535F"/>
    <w:rsid w:val="00BB5849"/>
    <w:rsid w:val="00BB75A2"/>
    <w:rsid w:val="00BC77B6"/>
    <w:rsid w:val="00BD0DCF"/>
    <w:rsid w:val="00BD2150"/>
    <w:rsid w:val="00BD7970"/>
    <w:rsid w:val="00BE4D86"/>
    <w:rsid w:val="00BE4F6F"/>
    <w:rsid w:val="00BF0A4D"/>
    <w:rsid w:val="00BF0FFA"/>
    <w:rsid w:val="00BF3F78"/>
    <w:rsid w:val="00C022AA"/>
    <w:rsid w:val="00C047E5"/>
    <w:rsid w:val="00C05723"/>
    <w:rsid w:val="00C07A2C"/>
    <w:rsid w:val="00C32FEB"/>
    <w:rsid w:val="00C46EF5"/>
    <w:rsid w:val="00C514A7"/>
    <w:rsid w:val="00C5538C"/>
    <w:rsid w:val="00C606CF"/>
    <w:rsid w:val="00C61603"/>
    <w:rsid w:val="00C62D72"/>
    <w:rsid w:val="00C74639"/>
    <w:rsid w:val="00C91579"/>
    <w:rsid w:val="00C928FA"/>
    <w:rsid w:val="00CA1D02"/>
    <w:rsid w:val="00CA3805"/>
    <w:rsid w:val="00CA412E"/>
    <w:rsid w:val="00CA7EFA"/>
    <w:rsid w:val="00CB094E"/>
    <w:rsid w:val="00CB1550"/>
    <w:rsid w:val="00CD2136"/>
    <w:rsid w:val="00CE3499"/>
    <w:rsid w:val="00CE6B09"/>
    <w:rsid w:val="00CE6B50"/>
    <w:rsid w:val="00CE7909"/>
    <w:rsid w:val="00D019DD"/>
    <w:rsid w:val="00D10D7F"/>
    <w:rsid w:val="00D11A79"/>
    <w:rsid w:val="00D25DC3"/>
    <w:rsid w:val="00D3002B"/>
    <w:rsid w:val="00D33D0D"/>
    <w:rsid w:val="00D35C75"/>
    <w:rsid w:val="00D40734"/>
    <w:rsid w:val="00D40B49"/>
    <w:rsid w:val="00D41B53"/>
    <w:rsid w:val="00D516D3"/>
    <w:rsid w:val="00D53822"/>
    <w:rsid w:val="00D60B0E"/>
    <w:rsid w:val="00D60D89"/>
    <w:rsid w:val="00D80116"/>
    <w:rsid w:val="00D8197B"/>
    <w:rsid w:val="00D85638"/>
    <w:rsid w:val="00D85A9B"/>
    <w:rsid w:val="00D928CD"/>
    <w:rsid w:val="00D92A67"/>
    <w:rsid w:val="00D94754"/>
    <w:rsid w:val="00D972D9"/>
    <w:rsid w:val="00DB1529"/>
    <w:rsid w:val="00DB2030"/>
    <w:rsid w:val="00DB59C0"/>
    <w:rsid w:val="00DB6553"/>
    <w:rsid w:val="00DC18AD"/>
    <w:rsid w:val="00DC2DB2"/>
    <w:rsid w:val="00DC6506"/>
    <w:rsid w:val="00DC70D0"/>
    <w:rsid w:val="00DD76DF"/>
    <w:rsid w:val="00DE2A78"/>
    <w:rsid w:val="00DF14B5"/>
    <w:rsid w:val="00DF2CAD"/>
    <w:rsid w:val="00E00203"/>
    <w:rsid w:val="00E02274"/>
    <w:rsid w:val="00E043FC"/>
    <w:rsid w:val="00E20832"/>
    <w:rsid w:val="00E215EB"/>
    <w:rsid w:val="00E3068A"/>
    <w:rsid w:val="00E33AC9"/>
    <w:rsid w:val="00E4335E"/>
    <w:rsid w:val="00E44A0F"/>
    <w:rsid w:val="00E45905"/>
    <w:rsid w:val="00E51B88"/>
    <w:rsid w:val="00E52D63"/>
    <w:rsid w:val="00E5418E"/>
    <w:rsid w:val="00E5776E"/>
    <w:rsid w:val="00E7280D"/>
    <w:rsid w:val="00E7321C"/>
    <w:rsid w:val="00E7353F"/>
    <w:rsid w:val="00E74AE5"/>
    <w:rsid w:val="00E75042"/>
    <w:rsid w:val="00E76051"/>
    <w:rsid w:val="00E76EA1"/>
    <w:rsid w:val="00E85F27"/>
    <w:rsid w:val="00EA5F21"/>
    <w:rsid w:val="00EB2313"/>
    <w:rsid w:val="00EC59CB"/>
    <w:rsid w:val="00ED53E7"/>
    <w:rsid w:val="00EE1ACB"/>
    <w:rsid w:val="00EE73B4"/>
    <w:rsid w:val="00F011B7"/>
    <w:rsid w:val="00F0552A"/>
    <w:rsid w:val="00F0696E"/>
    <w:rsid w:val="00F120A9"/>
    <w:rsid w:val="00F2481B"/>
    <w:rsid w:val="00F25E83"/>
    <w:rsid w:val="00F31943"/>
    <w:rsid w:val="00F36D74"/>
    <w:rsid w:val="00F42A4C"/>
    <w:rsid w:val="00F44D29"/>
    <w:rsid w:val="00F44E60"/>
    <w:rsid w:val="00F4708C"/>
    <w:rsid w:val="00F65FE4"/>
    <w:rsid w:val="00F71C8D"/>
    <w:rsid w:val="00F76432"/>
    <w:rsid w:val="00F76584"/>
    <w:rsid w:val="00F76E13"/>
    <w:rsid w:val="00F85148"/>
    <w:rsid w:val="00F92052"/>
    <w:rsid w:val="00F97409"/>
    <w:rsid w:val="00FA7444"/>
    <w:rsid w:val="00FA7E0D"/>
    <w:rsid w:val="00FB0E1A"/>
    <w:rsid w:val="00FB3E68"/>
    <w:rsid w:val="00FB552E"/>
    <w:rsid w:val="00FB5CA4"/>
    <w:rsid w:val="00FC45D6"/>
    <w:rsid w:val="00FD1872"/>
    <w:rsid w:val="00FD7BC9"/>
    <w:rsid w:val="00FF24DF"/>
    <w:rsid w:val="00FF2831"/>
    <w:rsid w:val="00FF6CD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277301"/>
  <w15:docId w15:val="{83994761-F694-4DD9-AC89-09A6CFC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04A42"/>
    <w:pPr>
      <w:autoSpaceDE w:val="0"/>
      <w:autoSpaceDN w:val="0"/>
      <w:adjustRightInd w:val="0"/>
      <w:ind w:firstLine="397"/>
      <w:jc w:val="both"/>
    </w:pPr>
    <w:rPr>
      <w:rFonts w:asciiTheme="minorHAnsi" w:hAnsiTheme="minorHAnsi" w:cs="Arial"/>
      <w:sz w:val="24"/>
      <w:lang w:eastAsia="en-US"/>
    </w:rPr>
  </w:style>
  <w:style w:type="paragraph" w:styleId="1">
    <w:name w:val="heading 1"/>
    <w:basedOn w:val="a1"/>
    <w:next w:val="a1"/>
    <w:qFormat/>
    <w:rsid w:val="00981C0E"/>
    <w:pPr>
      <w:keepNext/>
      <w:pageBreakBefore/>
      <w:spacing w:after="360"/>
      <w:jc w:val="center"/>
      <w:outlineLvl w:val="0"/>
    </w:pPr>
    <w:rPr>
      <w:b/>
      <w:kern w:val="28"/>
    </w:rPr>
  </w:style>
  <w:style w:type="paragraph" w:styleId="2">
    <w:name w:val="heading 2"/>
    <w:basedOn w:val="a1"/>
    <w:next w:val="a1"/>
    <w:qFormat/>
    <w:rsid w:val="00981C0E"/>
    <w:pPr>
      <w:keepNext/>
      <w:spacing w:before="240" w:after="60"/>
      <w:jc w:val="left"/>
      <w:outlineLvl w:val="1"/>
    </w:pPr>
    <w:rPr>
      <w:b/>
      <w:bCs/>
      <w:iCs/>
      <w:szCs w:val="28"/>
    </w:rPr>
  </w:style>
  <w:style w:type="paragraph" w:styleId="3">
    <w:name w:val="heading 3"/>
    <w:basedOn w:val="a1"/>
    <w:next w:val="a1"/>
    <w:qFormat/>
    <w:rsid w:val="00981C0E"/>
    <w:pPr>
      <w:keepNext/>
      <w:spacing w:before="240" w:after="60"/>
      <w:outlineLvl w:val="2"/>
    </w:pPr>
    <w:rPr>
      <w:b/>
      <w:i/>
    </w:rPr>
  </w:style>
  <w:style w:type="paragraph" w:styleId="4">
    <w:name w:val="heading 4"/>
    <w:basedOn w:val="a1"/>
    <w:next w:val="a1"/>
    <w:qFormat/>
    <w:rsid w:val="00981C0E"/>
    <w:pPr>
      <w:keepNext/>
      <w:keepLines/>
      <w:spacing w:before="240" w:after="60"/>
      <w:jc w:val="left"/>
      <w:outlineLvl w:val="3"/>
    </w:pPr>
    <w:rPr>
      <w:i/>
    </w:rPr>
  </w:style>
  <w:style w:type="paragraph" w:styleId="5">
    <w:name w:val="heading 5"/>
    <w:basedOn w:val="a1"/>
    <w:next w:val="a1"/>
    <w:qFormat/>
    <w:rsid w:val="00981C0E"/>
    <w:pPr>
      <w:keepNext/>
      <w:spacing w:before="120" w:after="60"/>
      <w:outlineLvl w:val="4"/>
    </w:pPr>
    <w:rPr>
      <w:i/>
    </w:rPr>
  </w:style>
  <w:style w:type="paragraph" w:styleId="6">
    <w:name w:val="heading 6"/>
    <w:basedOn w:val="a1"/>
    <w:next w:val="a1"/>
    <w:qFormat/>
    <w:rsid w:val="00981C0E"/>
    <w:pPr>
      <w:keepNext/>
      <w:spacing w:before="120" w:after="60"/>
      <w:outlineLvl w:val="5"/>
    </w:pPr>
    <w:rPr>
      <w:i/>
    </w:rPr>
  </w:style>
  <w:style w:type="paragraph" w:styleId="7">
    <w:name w:val="heading 7"/>
    <w:basedOn w:val="a1"/>
    <w:next w:val="a1"/>
    <w:qFormat/>
    <w:rsid w:val="00981C0E"/>
    <w:pPr>
      <w:spacing w:before="240" w:after="60"/>
      <w:outlineLvl w:val="6"/>
    </w:pPr>
    <w:rPr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981C0E"/>
    <w:pPr>
      <w:tabs>
        <w:tab w:val="center" w:pos="4320"/>
        <w:tab w:val="right" w:pos="8640"/>
      </w:tabs>
    </w:pPr>
  </w:style>
  <w:style w:type="character" w:styleId="a6">
    <w:name w:val="page number"/>
    <w:rsid w:val="00981C0E"/>
    <w:rPr>
      <w:sz w:val="20"/>
    </w:rPr>
  </w:style>
  <w:style w:type="paragraph" w:customStyle="1" w:styleId="References">
    <w:name w:val="References"/>
    <w:basedOn w:val="a1"/>
    <w:rsid w:val="00981C0E"/>
    <w:pPr>
      <w:spacing w:line="360" w:lineRule="auto"/>
      <w:ind w:left="397" w:hanging="397"/>
    </w:pPr>
  </w:style>
  <w:style w:type="paragraph" w:styleId="a7">
    <w:name w:val="caption"/>
    <w:basedOn w:val="a1"/>
    <w:next w:val="a1"/>
    <w:qFormat/>
    <w:rsid w:val="00981C0E"/>
    <w:pPr>
      <w:spacing w:before="120" w:after="240"/>
      <w:jc w:val="center"/>
    </w:pPr>
    <w:rPr>
      <w:i/>
    </w:rPr>
  </w:style>
  <w:style w:type="paragraph" w:customStyle="1" w:styleId="Equation">
    <w:name w:val="Equation"/>
    <w:basedOn w:val="a1"/>
    <w:next w:val="a1"/>
    <w:rsid w:val="00981C0E"/>
    <w:pPr>
      <w:tabs>
        <w:tab w:val="right" w:pos="9072"/>
      </w:tabs>
      <w:jc w:val="left"/>
    </w:pPr>
  </w:style>
  <w:style w:type="paragraph" w:customStyle="1" w:styleId="Figure">
    <w:name w:val="Figure"/>
    <w:basedOn w:val="a1"/>
    <w:next w:val="a7"/>
    <w:rsid w:val="00981C0E"/>
    <w:pPr>
      <w:keepNext/>
      <w:spacing w:before="240"/>
      <w:jc w:val="center"/>
    </w:pPr>
  </w:style>
  <w:style w:type="paragraph" w:customStyle="1" w:styleId="Table">
    <w:name w:val="Table"/>
    <w:basedOn w:val="a1"/>
    <w:next w:val="a1"/>
    <w:rsid w:val="00981C0E"/>
    <w:pPr>
      <w:keepNext/>
      <w:keepLines/>
      <w:spacing w:before="360"/>
      <w:ind w:left="851" w:hanging="851"/>
    </w:pPr>
  </w:style>
  <w:style w:type="paragraph" w:customStyle="1" w:styleId="Tablecell">
    <w:name w:val="Table cell"/>
    <w:basedOn w:val="a1"/>
    <w:next w:val="a1"/>
    <w:rsid w:val="00981C0E"/>
    <w:pPr>
      <w:keepLines/>
      <w:spacing w:before="60" w:after="60"/>
      <w:jc w:val="center"/>
    </w:pPr>
    <w:rPr>
      <w:sz w:val="20"/>
    </w:rPr>
  </w:style>
  <w:style w:type="paragraph" w:customStyle="1" w:styleId="Legend">
    <w:name w:val="Legend"/>
    <w:basedOn w:val="a1"/>
    <w:rsid w:val="00981C0E"/>
    <w:pPr>
      <w:spacing w:line="360" w:lineRule="auto"/>
      <w:ind w:left="624" w:hanging="624"/>
    </w:pPr>
  </w:style>
  <w:style w:type="paragraph" w:customStyle="1" w:styleId="Abstract">
    <w:name w:val="Abstract"/>
    <w:basedOn w:val="a1"/>
    <w:next w:val="a1"/>
    <w:rsid w:val="00981C0E"/>
    <w:pPr>
      <w:ind w:left="284" w:right="284"/>
    </w:pPr>
    <w:rPr>
      <w:sz w:val="22"/>
    </w:rPr>
  </w:style>
  <w:style w:type="paragraph" w:customStyle="1" w:styleId="Authors">
    <w:name w:val="Authors"/>
    <w:basedOn w:val="a1"/>
    <w:next w:val="a1"/>
    <w:rsid w:val="00981C0E"/>
    <w:pPr>
      <w:spacing w:before="120" w:after="240"/>
      <w:jc w:val="center"/>
    </w:pPr>
    <w:rPr>
      <w:i/>
    </w:rPr>
  </w:style>
  <w:style w:type="paragraph" w:customStyle="1" w:styleId="Tablefooter">
    <w:name w:val="Table footer"/>
    <w:basedOn w:val="a1"/>
    <w:rsid w:val="00981C0E"/>
    <w:pPr>
      <w:spacing w:before="120"/>
      <w:ind w:left="170" w:hanging="170"/>
    </w:pPr>
    <w:rPr>
      <w:sz w:val="18"/>
    </w:rPr>
  </w:style>
  <w:style w:type="paragraph" w:styleId="a8">
    <w:name w:val="Subtitle"/>
    <w:basedOn w:val="a1"/>
    <w:qFormat/>
    <w:rsid w:val="00981C0E"/>
    <w:pPr>
      <w:spacing w:after="480"/>
      <w:jc w:val="center"/>
    </w:pPr>
  </w:style>
  <w:style w:type="paragraph" w:customStyle="1" w:styleId="Legends">
    <w:name w:val="Legends"/>
    <w:basedOn w:val="a1"/>
    <w:next w:val="a1"/>
    <w:rsid w:val="00981C0E"/>
    <w:pPr>
      <w:spacing w:before="120"/>
      <w:ind w:left="284" w:hanging="284"/>
    </w:pPr>
    <w:rPr>
      <w:sz w:val="20"/>
    </w:rPr>
  </w:style>
  <w:style w:type="paragraph" w:customStyle="1" w:styleId="Annextitle">
    <w:name w:val="Annex title"/>
    <w:basedOn w:val="a1"/>
    <w:next w:val="a1"/>
    <w:rsid w:val="00981C0E"/>
    <w:pPr>
      <w:spacing w:after="240"/>
      <w:jc w:val="right"/>
    </w:pPr>
    <w:rPr>
      <w:b/>
      <w:smallCaps/>
    </w:rPr>
  </w:style>
  <w:style w:type="paragraph" w:customStyle="1" w:styleId="Date1">
    <w:name w:val="Date1"/>
    <w:basedOn w:val="a1"/>
    <w:next w:val="a1"/>
    <w:rsid w:val="00981C0E"/>
    <w:pPr>
      <w:spacing w:before="240"/>
      <w:jc w:val="right"/>
    </w:pPr>
  </w:style>
  <w:style w:type="paragraph" w:customStyle="1" w:styleId="Bulletedlist">
    <w:name w:val="Bulleted list"/>
    <w:basedOn w:val="a1"/>
    <w:rsid w:val="00981C0E"/>
    <w:pPr>
      <w:ind w:left="283" w:hanging="283"/>
    </w:pPr>
  </w:style>
  <w:style w:type="paragraph" w:styleId="a9">
    <w:name w:val="header"/>
    <w:basedOn w:val="a1"/>
    <w:link w:val="aa"/>
    <w:uiPriority w:val="99"/>
    <w:rsid w:val="00981C0E"/>
    <w:pPr>
      <w:tabs>
        <w:tab w:val="center" w:pos="4153"/>
        <w:tab w:val="right" w:pos="8306"/>
      </w:tabs>
    </w:pPr>
  </w:style>
  <w:style w:type="paragraph" w:styleId="ab">
    <w:name w:val="footnote text"/>
    <w:basedOn w:val="a1"/>
    <w:semiHidden/>
    <w:rsid w:val="00981C0E"/>
    <w:pPr>
      <w:ind w:left="227" w:hanging="227"/>
    </w:pPr>
    <w:rPr>
      <w:sz w:val="20"/>
    </w:rPr>
  </w:style>
  <w:style w:type="paragraph" w:styleId="40">
    <w:name w:val="toc 4"/>
    <w:basedOn w:val="a1"/>
    <w:next w:val="a1"/>
    <w:autoRedefine/>
    <w:semiHidden/>
    <w:rsid w:val="00981C0E"/>
    <w:pPr>
      <w:ind w:left="340"/>
    </w:pPr>
    <w:rPr>
      <w:sz w:val="22"/>
    </w:rPr>
  </w:style>
  <w:style w:type="paragraph" w:styleId="50">
    <w:name w:val="toc 5"/>
    <w:basedOn w:val="a1"/>
    <w:next w:val="a1"/>
    <w:autoRedefine/>
    <w:semiHidden/>
    <w:rsid w:val="00981C0E"/>
    <w:pPr>
      <w:tabs>
        <w:tab w:val="right" w:leader="dot" w:pos="9072"/>
      </w:tabs>
      <w:ind w:left="510"/>
    </w:pPr>
    <w:rPr>
      <w:sz w:val="22"/>
    </w:rPr>
  </w:style>
  <w:style w:type="paragraph" w:styleId="10">
    <w:name w:val="toc 1"/>
    <w:basedOn w:val="a1"/>
    <w:next w:val="a1"/>
    <w:autoRedefine/>
    <w:semiHidden/>
    <w:rsid w:val="00981C0E"/>
    <w:rPr>
      <w:sz w:val="22"/>
    </w:rPr>
  </w:style>
  <w:style w:type="paragraph" w:styleId="20">
    <w:name w:val="toc 2"/>
    <w:basedOn w:val="a1"/>
    <w:next w:val="a1"/>
    <w:autoRedefine/>
    <w:semiHidden/>
    <w:rsid w:val="00981C0E"/>
    <w:rPr>
      <w:sz w:val="22"/>
    </w:rPr>
  </w:style>
  <w:style w:type="paragraph" w:styleId="30">
    <w:name w:val="toc 3"/>
    <w:basedOn w:val="a1"/>
    <w:next w:val="a1"/>
    <w:autoRedefine/>
    <w:semiHidden/>
    <w:rsid w:val="00981C0E"/>
    <w:pPr>
      <w:ind w:left="170"/>
    </w:pPr>
    <w:rPr>
      <w:sz w:val="22"/>
    </w:rPr>
  </w:style>
  <w:style w:type="paragraph" w:styleId="ac">
    <w:name w:val="Plain Text"/>
    <w:basedOn w:val="a1"/>
    <w:rsid w:val="00981C0E"/>
    <w:rPr>
      <w:rFonts w:ascii="Arial" w:hAnsi="Arial"/>
      <w:sz w:val="20"/>
    </w:rPr>
  </w:style>
  <w:style w:type="paragraph" w:styleId="a">
    <w:name w:val="List Number"/>
    <w:basedOn w:val="a1"/>
    <w:rsid w:val="00981C0E"/>
    <w:pPr>
      <w:numPr>
        <w:numId w:val="1"/>
      </w:numPr>
    </w:pPr>
  </w:style>
  <w:style w:type="paragraph" w:styleId="a0">
    <w:name w:val="List Bullet"/>
    <w:basedOn w:val="a1"/>
    <w:autoRedefine/>
    <w:rsid w:val="00981C0E"/>
    <w:pPr>
      <w:numPr>
        <w:numId w:val="2"/>
      </w:numPr>
    </w:pPr>
  </w:style>
  <w:style w:type="paragraph" w:styleId="HTML">
    <w:name w:val="HTML Preformatted"/>
    <w:basedOn w:val="a1"/>
    <w:rsid w:val="00981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ourier New" w:hAnsi="Arial" w:cs="Courier New"/>
      <w:sz w:val="18"/>
    </w:rPr>
  </w:style>
  <w:style w:type="paragraph" w:customStyle="1" w:styleId="address">
    <w:name w:val="address"/>
    <w:basedOn w:val="a1"/>
    <w:next w:val="a1"/>
    <w:rsid w:val="00981C0E"/>
    <w:pPr>
      <w:spacing w:after="240"/>
      <w:jc w:val="left"/>
    </w:pPr>
  </w:style>
  <w:style w:type="paragraph" w:styleId="ad">
    <w:name w:val="envelope address"/>
    <w:basedOn w:val="a1"/>
    <w:rsid w:val="00981C0E"/>
    <w:pPr>
      <w:framePr w:w="7920" w:h="1980" w:hRule="exact" w:hSpace="180" w:wrap="auto" w:hAnchor="page" w:xAlign="center" w:yAlign="bottom"/>
      <w:ind w:left="2880"/>
      <w:jc w:val="left"/>
    </w:pPr>
  </w:style>
  <w:style w:type="paragraph" w:styleId="21">
    <w:name w:val="envelope return"/>
    <w:basedOn w:val="a1"/>
    <w:rsid w:val="00981C0E"/>
    <w:pPr>
      <w:ind w:left="1134"/>
      <w:jc w:val="left"/>
    </w:pPr>
    <w:rPr>
      <w:sz w:val="18"/>
    </w:rPr>
  </w:style>
  <w:style w:type="character" w:customStyle="1" w:styleId="marked">
    <w:name w:val="marked"/>
    <w:rsid w:val="00981C0E"/>
    <w:rPr>
      <w:b/>
      <w:i/>
    </w:rPr>
  </w:style>
  <w:style w:type="paragraph" w:customStyle="1" w:styleId="abstract0">
    <w:name w:val="abstract"/>
    <w:basedOn w:val="a1"/>
    <w:next w:val="a1"/>
    <w:rsid w:val="00981C0E"/>
    <w:pPr>
      <w:autoSpaceDE/>
      <w:autoSpaceDN/>
      <w:adjustRightInd/>
      <w:ind w:left="284" w:right="284"/>
    </w:pPr>
    <w:rPr>
      <w:rFonts w:cs="Times New Roman"/>
      <w:sz w:val="20"/>
      <w:szCs w:val="24"/>
      <w:lang w:val="en-US" w:eastAsia="ru-RU"/>
    </w:rPr>
  </w:style>
  <w:style w:type="paragraph" w:customStyle="1" w:styleId="ae">
    <w:name w:val="подпись"/>
    <w:basedOn w:val="a1"/>
    <w:rsid w:val="00981C0E"/>
    <w:pPr>
      <w:spacing w:before="120"/>
      <w:ind w:firstLine="0"/>
    </w:pPr>
  </w:style>
  <w:style w:type="paragraph" w:styleId="af">
    <w:name w:val="List Paragraph"/>
    <w:basedOn w:val="a1"/>
    <w:uiPriority w:val="1"/>
    <w:qFormat/>
    <w:rsid w:val="005C58F3"/>
    <w:pPr>
      <w:ind w:left="720"/>
      <w:contextualSpacing/>
    </w:pPr>
  </w:style>
  <w:style w:type="paragraph" w:styleId="af0">
    <w:name w:val="Balloon Text"/>
    <w:basedOn w:val="a1"/>
    <w:link w:val="af1"/>
    <w:rsid w:val="007008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70087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basedOn w:val="a2"/>
    <w:link w:val="a9"/>
    <w:uiPriority w:val="99"/>
    <w:rsid w:val="001C07FA"/>
    <w:rPr>
      <w:rFonts w:asciiTheme="minorHAnsi" w:hAnsiTheme="minorHAnsi" w:cs="Arial"/>
      <w:sz w:val="24"/>
      <w:lang w:eastAsia="en-US"/>
    </w:rPr>
  </w:style>
  <w:style w:type="character" w:styleId="af2">
    <w:name w:val="annotation reference"/>
    <w:basedOn w:val="a2"/>
    <w:uiPriority w:val="99"/>
    <w:rsid w:val="00570DEB"/>
    <w:rPr>
      <w:sz w:val="16"/>
      <w:szCs w:val="16"/>
    </w:rPr>
  </w:style>
  <w:style w:type="paragraph" w:styleId="af3">
    <w:name w:val="annotation text"/>
    <w:basedOn w:val="a1"/>
    <w:link w:val="af4"/>
    <w:rsid w:val="00570DEB"/>
    <w:rPr>
      <w:sz w:val="20"/>
    </w:rPr>
  </w:style>
  <w:style w:type="character" w:customStyle="1" w:styleId="af4">
    <w:name w:val="Текст примечания Знак"/>
    <w:basedOn w:val="a2"/>
    <w:link w:val="af3"/>
    <w:rsid w:val="00570DEB"/>
    <w:rPr>
      <w:rFonts w:asciiTheme="minorHAnsi" w:hAnsiTheme="minorHAnsi" w:cs="Arial"/>
      <w:lang w:eastAsia="en-US"/>
    </w:rPr>
  </w:style>
  <w:style w:type="paragraph" w:styleId="af5">
    <w:name w:val="annotation subject"/>
    <w:basedOn w:val="af3"/>
    <w:next w:val="af3"/>
    <w:link w:val="af6"/>
    <w:rsid w:val="00570DEB"/>
    <w:rPr>
      <w:b/>
      <w:bCs/>
    </w:rPr>
  </w:style>
  <w:style w:type="character" w:customStyle="1" w:styleId="af6">
    <w:name w:val="Тема примечания Знак"/>
    <w:basedOn w:val="af4"/>
    <w:link w:val="af5"/>
    <w:rsid w:val="00570DEB"/>
    <w:rPr>
      <w:rFonts w:asciiTheme="minorHAnsi" w:hAnsiTheme="minorHAnsi" w:cs="Arial"/>
      <w:b/>
      <w:bCs/>
      <w:lang w:eastAsia="en-US"/>
    </w:rPr>
  </w:style>
  <w:style w:type="table" w:styleId="af7">
    <w:name w:val="Table Grid"/>
    <w:basedOn w:val="a3"/>
    <w:rsid w:val="00E5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2"/>
    <w:rsid w:val="00E5776E"/>
    <w:rPr>
      <w:vertAlign w:val="superscript"/>
    </w:rPr>
  </w:style>
  <w:style w:type="paragraph" w:customStyle="1" w:styleId="Default">
    <w:name w:val="Default"/>
    <w:rsid w:val="00825E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Revision"/>
    <w:hidden/>
    <w:uiPriority w:val="99"/>
    <w:semiHidden/>
    <w:rsid w:val="0030159D"/>
    <w:rPr>
      <w:rFonts w:asciiTheme="minorHAnsi" w:hAnsiTheme="minorHAnsi" w:cs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5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1"/>
    <w:link w:val="afb"/>
    <w:uiPriority w:val="1"/>
    <w:qFormat/>
    <w:rsid w:val="00B757E7"/>
    <w:pPr>
      <w:widowControl w:val="0"/>
      <w:autoSpaceDE/>
      <w:autoSpaceDN/>
      <w:adjustRightInd/>
      <w:spacing w:before="6"/>
      <w:ind w:left="101" w:firstLine="567"/>
      <w:jc w:val="left"/>
    </w:pPr>
    <w:rPr>
      <w:rFonts w:ascii="Times New Roman" w:hAnsi="Times New Roman" w:cstheme="minorBidi"/>
      <w:szCs w:val="24"/>
      <w:lang w:val="en-US"/>
    </w:rPr>
  </w:style>
  <w:style w:type="character" w:customStyle="1" w:styleId="afb">
    <w:name w:val="Основной текст Знак"/>
    <w:basedOn w:val="a2"/>
    <w:link w:val="afa"/>
    <w:uiPriority w:val="1"/>
    <w:rsid w:val="00B757E7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B757E7"/>
    <w:pPr>
      <w:widowControl w:val="0"/>
      <w:autoSpaceDE/>
      <w:autoSpaceDN/>
      <w:adjustRightInd/>
      <w:ind w:firstLine="0"/>
      <w:jc w:val="left"/>
    </w:pPr>
    <w:rPr>
      <w:rFonts w:eastAsiaTheme="minorHAnsi" w:cstheme="minorBidi"/>
      <w:sz w:val="22"/>
      <w:szCs w:val="22"/>
      <w:lang w:val="en-US"/>
    </w:rPr>
  </w:style>
  <w:style w:type="character" w:styleId="afc">
    <w:name w:val="Hyperlink"/>
    <w:basedOn w:val="a2"/>
    <w:unhideWhenUsed/>
    <w:rsid w:val="00091946"/>
    <w:rPr>
      <w:color w:val="0563C1" w:themeColor="hyperlink"/>
      <w:u w:val="single"/>
    </w:rPr>
  </w:style>
  <w:style w:type="character" w:customStyle="1" w:styleId="afd">
    <w:name w:val="Основной текст_"/>
    <w:basedOn w:val="a2"/>
    <w:link w:val="31"/>
    <w:rsid w:val="00214186"/>
    <w:rPr>
      <w:rFonts w:ascii="Calibri" w:eastAsia="Calibri" w:hAnsi="Calibri" w:cs="Calibri"/>
      <w:shd w:val="clear" w:color="auto" w:fill="FFFFFF"/>
    </w:rPr>
  </w:style>
  <w:style w:type="character" w:customStyle="1" w:styleId="22">
    <w:name w:val="Заголовок №2_"/>
    <w:basedOn w:val="a2"/>
    <w:link w:val="23"/>
    <w:rsid w:val="00214186"/>
    <w:rPr>
      <w:rFonts w:ascii="Calibri" w:eastAsia="Calibri" w:hAnsi="Calibri" w:cs="Calibri"/>
      <w:shd w:val="clear" w:color="auto" w:fill="FFFFFF"/>
    </w:rPr>
  </w:style>
  <w:style w:type="character" w:customStyle="1" w:styleId="32">
    <w:name w:val="Основной текст (3)_"/>
    <w:basedOn w:val="a2"/>
    <w:link w:val="33"/>
    <w:rsid w:val="0021418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1pt">
    <w:name w:val="Основной текст + 11 pt"/>
    <w:basedOn w:val="afd"/>
    <w:rsid w:val="00214186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1">
    <w:name w:val="Основной текст (5)_"/>
    <w:basedOn w:val="a2"/>
    <w:link w:val="52"/>
    <w:rsid w:val="00214186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11">
    <w:name w:val="Заголовок №1_"/>
    <w:basedOn w:val="a2"/>
    <w:link w:val="12"/>
    <w:rsid w:val="0021418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3">
    <w:name w:val="Основной текст1"/>
    <w:basedOn w:val="afd"/>
    <w:rsid w:val="00214186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4">
    <w:name w:val="Основной текст2"/>
    <w:basedOn w:val="afd"/>
    <w:rsid w:val="00214186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512pt">
    <w:name w:val="Основной текст (5) + 12 pt"/>
    <w:basedOn w:val="51"/>
    <w:rsid w:val="00214186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0">
    <w:name w:val="Основной текст (6)_"/>
    <w:basedOn w:val="a2"/>
    <w:link w:val="61"/>
    <w:rsid w:val="00214186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31">
    <w:name w:val="Основной текст3"/>
    <w:basedOn w:val="a1"/>
    <w:link w:val="afd"/>
    <w:rsid w:val="00214186"/>
    <w:pPr>
      <w:widowControl w:val="0"/>
      <w:shd w:val="clear" w:color="auto" w:fill="FFFFFF"/>
      <w:autoSpaceDE/>
      <w:autoSpaceDN/>
      <w:adjustRightInd/>
      <w:spacing w:after="60" w:line="0" w:lineRule="atLeast"/>
      <w:ind w:hanging="760"/>
      <w:jc w:val="right"/>
    </w:pPr>
    <w:rPr>
      <w:rFonts w:ascii="Calibri" w:eastAsia="Calibri" w:hAnsi="Calibri" w:cs="Calibri"/>
      <w:sz w:val="20"/>
      <w:lang w:eastAsia="ru-RU"/>
    </w:rPr>
  </w:style>
  <w:style w:type="paragraph" w:customStyle="1" w:styleId="23">
    <w:name w:val="Заголовок №2"/>
    <w:basedOn w:val="a1"/>
    <w:link w:val="22"/>
    <w:rsid w:val="00214186"/>
    <w:pPr>
      <w:widowControl w:val="0"/>
      <w:shd w:val="clear" w:color="auto" w:fill="FFFFFF"/>
      <w:autoSpaceDE/>
      <w:autoSpaceDN/>
      <w:adjustRightInd/>
      <w:spacing w:before="60" w:after="60" w:line="0" w:lineRule="atLeast"/>
      <w:ind w:hanging="560"/>
      <w:jc w:val="right"/>
      <w:outlineLvl w:val="1"/>
    </w:pPr>
    <w:rPr>
      <w:rFonts w:ascii="Calibri" w:eastAsia="Calibri" w:hAnsi="Calibri" w:cs="Calibri"/>
      <w:sz w:val="20"/>
      <w:lang w:eastAsia="ru-RU"/>
    </w:rPr>
  </w:style>
  <w:style w:type="paragraph" w:customStyle="1" w:styleId="33">
    <w:name w:val="Основной текст (3)"/>
    <w:basedOn w:val="a1"/>
    <w:link w:val="32"/>
    <w:rsid w:val="00214186"/>
    <w:pPr>
      <w:widowControl w:val="0"/>
      <w:shd w:val="clear" w:color="auto" w:fill="FFFFFF"/>
      <w:autoSpaceDE/>
      <w:autoSpaceDN/>
      <w:adjustRightInd/>
      <w:spacing w:line="292" w:lineRule="exact"/>
      <w:ind w:firstLine="0"/>
      <w:jc w:val="center"/>
    </w:pPr>
    <w:rPr>
      <w:rFonts w:ascii="Calibri" w:eastAsia="Calibri" w:hAnsi="Calibri" w:cs="Calibri"/>
      <w:b/>
      <w:bCs/>
      <w:sz w:val="20"/>
      <w:lang w:eastAsia="ru-RU"/>
    </w:rPr>
  </w:style>
  <w:style w:type="paragraph" w:customStyle="1" w:styleId="52">
    <w:name w:val="Основной текст (5)"/>
    <w:basedOn w:val="a1"/>
    <w:link w:val="51"/>
    <w:rsid w:val="00214186"/>
    <w:pPr>
      <w:widowControl w:val="0"/>
      <w:shd w:val="clear" w:color="auto" w:fill="FFFFFF"/>
      <w:autoSpaceDE/>
      <w:autoSpaceDN/>
      <w:adjustRightInd/>
      <w:spacing w:before="60" w:after="60" w:line="0" w:lineRule="atLeast"/>
      <w:ind w:hanging="60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12">
    <w:name w:val="Заголовок №1"/>
    <w:basedOn w:val="a1"/>
    <w:link w:val="11"/>
    <w:rsid w:val="00214186"/>
    <w:pPr>
      <w:widowControl w:val="0"/>
      <w:shd w:val="clear" w:color="auto" w:fill="FFFFFF"/>
      <w:autoSpaceDE/>
      <w:autoSpaceDN/>
      <w:adjustRightInd/>
      <w:spacing w:line="432" w:lineRule="exact"/>
      <w:ind w:firstLine="0"/>
      <w:outlineLvl w:val="0"/>
    </w:pPr>
    <w:rPr>
      <w:rFonts w:ascii="Calibri" w:eastAsia="Calibri" w:hAnsi="Calibri" w:cs="Calibri"/>
      <w:b/>
      <w:bCs/>
      <w:sz w:val="20"/>
      <w:lang w:eastAsia="ru-RU"/>
    </w:rPr>
  </w:style>
  <w:style w:type="paragraph" w:customStyle="1" w:styleId="61">
    <w:name w:val="Основной текст (6)"/>
    <w:basedOn w:val="a1"/>
    <w:link w:val="60"/>
    <w:rsid w:val="00214186"/>
    <w:pPr>
      <w:widowControl w:val="0"/>
      <w:shd w:val="clear" w:color="auto" w:fill="FFFFFF"/>
      <w:autoSpaceDE/>
      <w:autoSpaceDN/>
      <w:adjustRightInd/>
      <w:spacing w:line="295" w:lineRule="exact"/>
      <w:ind w:firstLine="0"/>
    </w:pPr>
    <w:rPr>
      <w:rFonts w:ascii="Calibri" w:eastAsia="Calibri" w:hAnsi="Calibri" w:cs="Calibri"/>
      <w:b/>
      <w:bCs/>
      <w:sz w:val="22"/>
      <w:szCs w:val="22"/>
      <w:lang w:eastAsia="ru-RU"/>
    </w:rPr>
  </w:style>
  <w:style w:type="character" w:customStyle="1" w:styleId="afe">
    <w:name w:val="Гипертекстовая ссылка"/>
    <w:basedOn w:val="a2"/>
    <w:uiPriority w:val="99"/>
    <w:rsid w:val="009E3CF2"/>
    <w:rPr>
      <w:color w:val="106BBE"/>
    </w:rPr>
  </w:style>
  <w:style w:type="table" w:customStyle="1" w:styleId="14">
    <w:name w:val="Сетка таблицы1"/>
    <w:basedOn w:val="a3"/>
    <w:next w:val="af7"/>
    <w:uiPriority w:val="59"/>
    <w:rsid w:val="00710A10"/>
    <w:pPr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80;&#1085;&#107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D065-2248-4D3F-80F4-A1E69747196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357DC7B-7C1C-44B6-8ECB-4090FC22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269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АКАДЕМИЯ  НАУК</vt:lpstr>
    </vt:vector>
  </TitlesOfParts>
  <Company>BIC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АКАДЕМИЯ  НАУК</dc:title>
  <dc:creator>Ilyina V.A.</dc:creator>
  <cp:lastModifiedBy>User</cp:lastModifiedBy>
  <cp:revision>2</cp:revision>
  <cp:lastPrinted>2022-04-18T04:07:00Z</cp:lastPrinted>
  <dcterms:created xsi:type="dcterms:W3CDTF">2024-07-08T08:50:00Z</dcterms:created>
  <dcterms:modified xsi:type="dcterms:W3CDTF">2024-07-08T08:50:00Z</dcterms:modified>
</cp:coreProperties>
</file>